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8" w:type="dxa"/>
        <w:tblLayout w:type="fixed"/>
        <w:tblLook w:val="01E0"/>
      </w:tblPr>
      <w:tblGrid>
        <w:gridCol w:w="3710"/>
        <w:gridCol w:w="934"/>
        <w:gridCol w:w="4644"/>
      </w:tblGrid>
      <w:tr w:rsidR="00FB0E5F" w:rsidRPr="00CA24DF" w:rsidTr="00001AEF">
        <w:tc>
          <w:tcPr>
            <w:tcW w:w="3710" w:type="dxa"/>
          </w:tcPr>
          <w:p w:rsidR="00FB0E5F" w:rsidRPr="00CA24DF" w:rsidRDefault="00FB0E5F" w:rsidP="006A1978">
            <w:pPr>
              <w:tabs>
                <w:tab w:val="left" w:pos="5760"/>
              </w:tabs>
              <w:spacing w:line="280" w:lineRule="exact"/>
              <w:rPr>
                <w:sz w:val="30"/>
                <w:szCs w:val="30"/>
              </w:rPr>
            </w:pPr>
            <w:bookmarkStart w:id="0" w:name="P36"/>
            <w:bookmarkEnd w:id="0"/>
          </w:p>
        </w:tc>
        <w:tc>
          <w:tcPr>
            <w:tcW w:w="934" w:type="dxa"/>
          </w:tcPr>
          <w:p w:rsidR="00FB0E5F" w:rsidRDefault="00FB0E5F" w:rsidP="006A1978">
            <w:pPr>
              <w:tabs>
                <w:tab w:val="left" w:pos="5760"/>
              </w:tabs>
              <w:jc w:val="both"/>
              <w:rPr>
                <w:sz w:val="30"/>
                <w:szCs w:val="30"/>
              </w:rPr>
            </w:pPr>
          </w:p>
          <w:p w:rsidR="00FB0E5F" w:rsidRPr="00635F33" w:rsidRDefault="00FB0E5F" w:rsidP="006A1978">
            <w:pPr>
              <w:rPr>
                <w:sz w:val="30"/>
                <w:szCs w:val="30"/>
              </w:rPr>
            </w:pPr>
          </w:p>
          <w:p w:rsidR="00FB0E5F" w:rsidRPr="00635F33" w:rsidRDefault="00FB0E5F" w:rsidP="006A1978">
            <w:pPr>
              <w:rPr>
                <w:sz w:val="30"/>
                <w:szCs w:val="30"/>
              </w:rPr>
            </w:pPr>
          </w:p>
          <w:p w:rsidR="00FB0E5F" w:rsidRPr="00635F33" w:rsidRDefault="00FB0E5F" w:rsidP="006A1978">
            <w:pPr>
              <w:rPr>
                <w:sz w:val="30"/>
                <w:szCs w:val="30"/>
              </w:rPr>
            </w:pPr>
          </w:p>
          <w:p w:rsidR="00FB0E5F" w:rsidRDefault="00FB0E5F" w:rsidP="006A1978">
            <w:pPr>
              <w:rPr>
                <w:sz w:val="30"/>
                <w:szCs w:val="30"/>
              </w:rPr>
            </w:pPr>
          </w:p>
          <w:p w:rsidR="00FB0E5F" w:rsidRPr="00635F33" w:rsidRDefault="00FB0E5F" w:rsidP="006A1978">
            <w:pPr>
              <w:rPr>
                <w:sz w:val="30"/>
                <w:szCs w:val="30"/>
              </w:rPr>
            </w:pPr>
          </w:p>
        </w:tc>
        <w:tc>
          <w:tcPr>
            <w:tcW w:w="4644" w:type="dxa"/>
          </w:tcPr>
          <w:p w:rsidR="00FB0E5F" w:rsidRDefault="00FB0E5F" w:rsidP="006A1978">
            <w:pPr>
              <w:tabs>
                <w:tab w:val="left" w:pos="5760"/>
              </w:tabs>
              <w:spacing w:line="280" w:lineRule="exact"/>
              <w:rPr>
                <w:sz w:val="28"/>
                <w:szCs w:val="28"/>
              </w:rPr>
            </w:pPr>
            <w:r w:rsidRPr="00CF6201">
              <w:rPr>
                <w:sz w:val="28"/>
                <w:szCs w:val="28"/>
              </w:rPr>
              <w:t>УТВЕРЖД</w:t>
            </w:r>
            <w:r>
              <w:rPr>
                <w:sz w:val="28"/>
                <w:szCs w:val="28"/>
              </w:rPr>
              <w:t>ЕНО</w:t>
            </w:r>
          </w:p>
          <w:p w:rsidR="00FB0E5F" w:rsidRPr="00CF6201" w:rsidRDefault="00FB0E5F" w:rsidP="006A1978">
            <w:pPr>
              <w:tabs>
                <w:tab w:val="left" w:pos="576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Приказом </w:t>
            </w:r>
          </w:p>
          <w:p w:rsidR="00FB0E5F" w:rsidRPr="00CF6201" w:rsidRDefault="00FB0E5F" w:rsidP="006A1978">
            <w:pPr>
              <w:tabs>
                <w:tab w:val="left" w:pos="576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CF6201">
              <w:rPr>
                <w:sz w:val="28"/>
                <w:szCs w:val="28"/>
              </w:rPr>
              <w:t>лавн</w:t>
            </w:r>
            <w:r>
              <w:rPr>
                <w:sz w:val="28"/>
                <w:szCs w:val="28"/>
              </w:rPr>
              <w:t>ого</w:t>
            </w:r>
            <w:r w:rsidRPr="00CF6201">
              <w:rPr>
                <w:sz w:val="28"/>
                <w:szCs w:val="28"/>
              </w:rPr>
              <w:t xml:space="preserve"> государственн</w:t>
            </w:r>
            <w:r>
              <w:rPr>
                <w:sz w:val="28"/>
                <w:szCs w:val="28"/>
              </w:rPr>
              <w:t>ого</w:t>
            </w:r>
            <w:r w:rsidRPr="00CF6201">
              <w:rPr>
                <w:sz w:val="28"/>
                <w:szCs w:val="28"/>
              </w:rPr>
              <w:t xml:space="preserve"> санитарн</w:t>
            </w:r>
            <w:r>
              <w:rPr>
                <w:sz w:val="28"/>
                <w:szCs w:val="28"/>
              </w:rPr>
              <w:t>ого</w:t>
            </w:r>
            <w:r w:rsidRPr="00CF6201">
              <w:rPr>
                <w:sz w:val="28"/>
                <w:szCs w:val="28"/>
              </w:rPr>
              <w:t xml:space="preserve"> врач</w:t>
            </w:r>
            <w:r>
              <w:rPr>
                <w:sz w:val="28"/>
                <w:szCs w:val="28"/>
              </w:rPr>
              <w:t>а</w:t>
            </w:r>
            <w:r w:rsidRPr="00CF620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Поставского района</w:t>
            </w:r>
            <w:r w:rsidRPr="00CF6201">
              <w:rPr>
                <w:sz w:val="28"/>
                <w:szCs w:val="28"/>
              </w:rPr>
              <w:t xml:space="preserve">  – главн</w:t>
            </w:r>
            <w:r>
              <w:rPr>
                <w:sz w:val="28"/>
                <w:szCs w:val="28"/>
              </w:rPr>
              <w:t>ого</w:t>
            </w:r>
            <w:r w:rsidRPr="00CF6201">
              <w:rPr>
                <w:sz w:val="28"/>
                <w:szCs w:val="28"/>
              </w:rPr>
              <w:t xml:space="preserve"> врач</w:t>
            </w:r>
            <w:r>
              <w:rPr>
                <w:sz w:val="28"/>
                <w:szCs w:val="28"/>
              </w:rPr>
              <w:t>а</w:t>
            </w:r>
            <w:r w:rsidRPr="00CF6201">
              <w:rPr>
                <w:sz w:val="28"/>
                <w:szCs w:val="28"/>
              </w:rPr>
              <w:t xml:space="preserve"> ГУ «</w:t>
            </w:r>
            <w:r>
              <w:rPr>
                <w:sz w:val="28"/>
                <w:szCs w:val="28"/>
              </w:rPr>
              <w:t>Поставский районный</w:t>
            </w:r>
          </w:p>
          <w:p w:rsidR="00FB0E5F" w:rsidRPr="00CF6201" w:rsidRDefault="00FB0E5F" w:rsidP="006A1978">
            <w:pPr>
              <w:tabs>
                <w:tab w:val="left" w:pos="5760"/>
              </w:tabs>
              <w:spacing w:line="280" w:lineRule="exact"/>
              <w:ind w:right="-108"/>
              <w:rPr>
                <w:sz w:val="28"/>
                <w:szCs w:val="28"/>
              </w:rPr>
            </w:pPr>
            <w:r w:rsidRPr="00CF6201">
              <w:rPr>
                <w:sz w:val="28"/>
                <w:szCs w:val="28"/>
              </w:rPr>
              <w:t>центр гигиены</w:t>
            </w:r>
            <w:r>
              <w:rPr>
                <w:sz w:val="28"/>
                <w:szCs w:val="28"/>
              </w:rPr>
              <w:t xml:space="preserve"> и</w:t>
            </w:r>
            <w:r w:rsidRPr="00CF6201">
              <w:rPr>
                <w:sz w:val="28"/>
                <w:szCs w:val="28"/>
              </w:rPr>
              <w:t xml:space="preserve"> эпидемиологии»</w:t>
            </w:r>
          </w:p>
          <w:p w:rsidR="00FB0E5F" w:rsidRPr="00CF6201" w:rsidRDefault="00FB0E5F" w:rsidP="006A1978">
            <w:pPr>
              <w:tabs>
                <w:tab w:val="left" w:pos="5760"/>
              </w:tabs>
              <w:spacing w:line="280" w:lineRule="exact"/>
              <w:ind w:right="-108"/>
              <w:rPr>
                <w:sz w:val="28"/>
                <w:szCs w:val="28"/>
              </w:rPr>
            </w:pPr>
          </w:p>
          <w:p w:rsidR="00FB0E5F" w:rsidRDefault="00FB0E5F" w:rsidP="006A1978">
            <w:pPr>
              <w:tabs>
                <w:tab w:val="left" w:pos="5760"/>
              </w:tabs>
              <w:spacing w:line="280" w:lineRule="exact"/>
              <w:ind w:right="-108"/>
              <w:rPr>
                <w:sz w:val="28"/>
                <w:szCs w:val="28"/>
              </w:rPr>
            </w:pPr>
            <w:r w:rsidRPr="00CF6201">
              <w:rPr>
                <w:sz w:val="28"/>
                <w:szCs w:val="28"/>
              </w:rPr>
              <w:t>__</w:t>
            </w:r>
            <w:r>
              <w:rPr>
                <w:sz w:val="28"/>
                <w:szCs w:val="28"/>
              </w:rPr>
              <w:t>___________</w:t>
            </w:r>
            <w:r w:rsidRPr="00CF6201">
              <w:rPr>
                <w:sz w:val="28"/>
                <w:szCs w:val="28"/>
              </w:rPr>
              <w:t>_______</w:t>
            </w:r>
            <w:r>
              <w:rPr>
                <w:sz w:val="28"/>
                <w:szCs w:val="28"/>
              </w:rPr>
              <w:t>С.А.Рассеева</w:t>
            </w:r>
          </w:p>
          <w:p w:rsidR="00FB0E5F" w:rsidRPr="00CF6201" w:rsidRDefault="00FB0E5F" w:rsidP="006A1978">
            <w:pPr>
              <w:tabs>
                <w:tab w:val="left" w:pos="5760"/>
              </w:tabs>
              <w:spacing w:line="280" w:lineRule="exact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30.01.2025 № 9</w:t>
            </w:r>
          </w:p>
          <w:p w:rsidR="00FB0E5F" w:rsidRPr="00CF6201" w:rsidRDefault="00FB0E5F" w:rsidP="006A1978">
            <w:pPr>
              <w:tabs>
                <w:tab w:val="left" w:pos="5760"/>
              </w:tabs>
              <w:spacing w:line="280" w:lineRule="exact"/>
              <w:ind w:right="-108"/>
              <w:rPr>
                <w:sz w:val="28"/>
                <w:szCs w:val="28"/>
              </w:rPr>
            </w:pPr>
          </w:p>
        </w:tc>
      </w:tr>
    </w:tbl>
    <w:p w:rsidR="00FB0E5F" w:rsidRDefault="00FB0E5F" w:rsidP="00622CC5">
      <w:pPr>
        <w:tabs>
          <w:tab w:val="left" w:pos="4500"/>
        </w:tabs>
        <w:jc w:val="both"/>
        <w:rPr>
          <w:sz w:val="30"/>
          <w:szCs w:val="30"/>
        </w:rPr>
      </w:pPr>
      <w:r>
        <w:rPr>
          <w:sz w:val="30"/>
          <w:szCs w:val="30"/>
        </w:rPr>
        <w:t>ПОЛОЖЕНИЕ</w:t>
      </w:r>
    </w:p>
    <w:p w:rsidR="00FB0E5F" w:rsidRDefault="00FB0E5F" w:rsidP="00622CC5">
      <w:pPr>
        <w:tabs>
          <w:tab w:val="left" w:pos="4500"/>
        </w:tabs>
        <w:jc w:val="both"/>
        <w:rPr>
          <w:sz w:val="30"/>
          <w:szCs w:val="30"/>
        </w:rPr>
      </w:pPr>
    </w:p>
    <w:p w:rsidR="00FB0E5F" w:rsidRDefault="00FB0E5F" w:rsidP="00622CC5">
      <w:pPr>
        <w:tabs>
          <w:tab w:val="left" w:pos="4500"/>
        </w:tabs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 </w:t>
      </w:r>
      <w:r w:rsidRPr="009832B8">
        <w:rPr>
          <w:sz w:val="28"/>
          <w:szCs w:val="28"/>
        </w:rPr>
        <w:t>комиссии по противодействию коррупции</w:t>
      </w:r>
    </w:p>
    <w:p w:rsidR="00FB0E5F" w:rsidRDefault="00FB0E5F" w:rsidP="00622CC5">
      <w:pPr>
        <w:tabs>
          <w:tab w:val="left" w:pos="4500"/>
        </w:tabs>
        <w:spacing w:line="280" w:lineRule="exact"/>
        <w:jc w:val="both"/>
        <w:rPr>
          <w:sz w:val="30"/>
          <w:szCs w:val="30"/>
        </w:rPr>
      </w:pPr>
    </w:p>
    <w:p w:rsidR="00FB0E5F" w:rsidRDefault="00FB0E5F">
      <w:pPr>
        <w:pStyle w:val="ConsPlusNormal"/>
        <w:ind w:firstLine="540"/>
        <w:jc w:val="both"/>
      </w:pPr>
    </w:p>
    <w:p w:rsidR="00FB0E5F" w:rsidRPr="00A776F5" w:rsidRDefault="00FB0E5F" w:rsidP="00A776F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76F5">
        <w:rPr>
          <w:rFonts w:ascii="Times New Roman" w:hAnsi="Times New Roman" w:cs="Times New Roman"/>
          <w:sz w:val="28"/>
          <w:szCs w:val="28"/>
        </w:rPr>
        <w:t>1. Настоящим положением определяется порядок создания и деятельности в ГУ «</w:t>
      </w:r>
      <w:r>
        <w:rPr>
          <w:rFonts w:ascii="Times New Roman" w:hAnsi="Times New Roman" w:cs="Times New Roman"/>
          <w:sz w:val="28"/>
          <w:szCs w:val="28"/>
        </w:rPr>
        <w:t>Поставский районный</w:t>
      </w:r>
      <w:r w:rsidRPr="00A776F5">
        <w:rPr>
          <w:rFonts w:ascii="Times New Roman" w:hAnsi="Times New Roman" w:cs="Times New Roman"/>
          <w:sz w:val="28"/>
          <w:szCs w:val="28"/>
        </w:rPr>
        <w:t xml:space="preserve"> центр гигиены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A776F5">
        <w:rPr>
          <w:rFonts w:ascii="Times New Roman" w:hAnsi="Times New Roman" w:cs="Times New Roman"/>
          <w:sz w:val="28"/>
          <w:szCs w:val="28"/>
        </w:rPr>
        <w:t xml:space="preserve"> эпидемиологии»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76F5">
        <w:rPr>
          <w:rFonts w:ascii="Times New Roman" w:hAnsi="Times New Roman" w:cs="Times New Roman"/>
          <w:sz w:val="28"/>
          <w:szCs w:val="28"/>
        </w:rPr>
        <w:t>в (далее- учреждение) комиссии по противодействию коррупции (далее - комиссия).</w:t>
      </w:r>
    </w:p>
    <w:p w:rsidR="00FB0E5F" w:rsidRPr="00A776F5" w:rsidRDefault="00FB0E5F" w:rsidP="00A776F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76F5">
        <w:rPr>
          <w:rFonts w:ascii="Times New Roman" w:hAnsi="Times New Roman" w:cs="Times New Roman"/>
          <w:sz w:val="28"/>
          <w:szCs w:val="28"/>
        </w:rPr>
        <w:t xml:space="preserve">2. Комиссия создается </w:t>
      </w:r>
      <w:r>
        <w:rPr>
          <w:rFonts w:ascii="Times New Roman" w:hAnsi="Times New Roman" w:cs="Times New Roman"/>
          <w:sz w:val="28"/>
          <w:szCs w:val="28"/>
        </w:rPr>
        <w:t xml:space="preserve">главным врачом </w:t>
      </w:r>
      <w:r w:rsidRPr="00A776F5">
        <w:rPr>
          <w:rFonts w:ascii="Times New Roman" w:hAnsi="Times New Roman" w:cs="Times New Roman"/>
          <w:sz w:val="28"/>
          <w:szCs w:val="28"/>
        </w:rPr>
        <w:t>учреждения в количестве не менее пяти членов. Председателем комиссии 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76F5">
        <w:rPr>
          <w:rFonts w:ascii="Times New Roman" w:hAnsi="Times New Roman" w:cs="Times New Roman"/>
          <w:sz w:val="28"/>
          <w:szCs w:val="28"/>
        </w:rPr>
        <w:t>главный врач учреждения, а в случае отсутствия его отсутствия -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76F5">
        <w:rPr>
          <w:rFonts w:ascii="Times New Roman" w:hAnsi="Times New Roman" w:cs="Times New Roman"/>
          <w:sz w:val="28"/>
          <w:szCs w:val="28"/>
        </w:rPr>
        <w:t xml:space="preserve">лицо, </w:t>
      </w:r>
      <w:r>
        <w:rPr>
          <w:rFonts w:ascii="Times New Roman" w:hAnsi="Times New Roman" w:cs="Times New Roman"/>
          <w:sz w:val="28"/>
          <w:szCs w:val="28"/>
        </w:rPr>
        <w:t>избранное заместителем председателя на заседании комиссии из числа ее членов</w:t>
      </w:r>
      <w:r w:rsidRPr="00A776F5">
        <w:rPr>
          <w:rFonts w:ascii="Times New Roman" w:hAnsi="Times New Roman" w:cs="Times New Roman"/>
          <w:sz w:val="28"/>
          <w:szCs w:val="28"/>
        </w:rPr>
        <w:t>. Секретарь комиссии избирается на заседании комиссии из числа ее членов.</w:t>
      </w:r>
    </w:p>
    <w:p w:rsidR="00FB0E5F" w:rsidRPr="00A776F5" w:rsidRDefault="00FB0E5F" w:rsidP="00A776F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76F5">
        <w:rPr>
          <w:rFonts w:ascii="Times New Roman" w:hAnsi="Times New Roman" w:cs="Times New Roman"/>
          <w:sz w:val="28"/>
          <w:szCs w:val="28"/>
        </w:rPr>
        <w:t>Состав комиссии формируется из числа работников учреждения, в том числе осуществляющих финансово-хозяйственную и производственную деятельность, бухгалтерский учет, распоряжение бюджетными денежными средствами, сохранность собственности и эффективное использование имущества, кадровую и юридическую работу, а по решению главного врача - также из числа граждан и представителей юридических лиц.</w:t>
      </w:r>
    </w:p>
    <w:p w:rsidR="00FB0E5F" w:rsidRPr="00A776F5" w:rsidRDefault="00FB0E5F" w:rsidP="00A776F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76F5">
        <w:rPr>
          <w:rFonts w:ascii="Times New Roman" w:hAnsi="Times New Roman" w:cs="Times New Roman"/>
          <w:sz w:val="28"/>
          <w:szCs w:val="28"/>
        </w:rPr>
        <w:t xml:space="preserve">3. Комиссия в своей деятельности руководствуется </w:t>
      </w:r>
      <w:hyperlink r:id="rId6" w:history="1">
        <w:r w:rsidRPr="00A776F5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A776F5">
        <w:rPr>
          <w:rFonts w:ascii="Times New Roman" w:hAnsi="Times New Roman" w:cs="Times New Roman"/>
          <w:sz w:val="28"/>
          <w:szCs w:val="28"/>
        </w:rPr>
        <w:t xml:space="preserve"> Республики Беларусь, </w:t>
      </w:r>
      <w:hyperlink r:id="rId7" w:history="1">
        <w:r w:rsidRPr="00A776F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776F5">
        <w:rPr>
          <w:rFonts w:ascii="Times New Roman" w:hAnsi="Times New Roman" w:cs="Times New Roman"/>
          <w:sz w:val="28"/>
          <w:szCs w:val="28"/>
        </w:rPr>
        <w:t xml:space="preserve"> Республики Беларусь от 15 июля </w:t>
      </w:r>
      <w:smartTag w:uri="urn:schemas-microsoft-com:office:smarttags" w:element="metricconverter">
        <w:smartTagPr>
          <w:attr w:name="ProductID" w:val="2015 г"/>
        </w:smartTagPr>
        <w:r w:rsidRPr="00A776F5">
          <w:rPr>
            <w:rFonts w:ascii="Times New Roman" w:hAnsi="Times New Roman" w:cs="Times New Roman"/>
            <w:sz w:val="28"/>
            <w:szCs w:val="28"/>
          </w:rPr>
          <w:t>2015 г</w:t>
        </w:r>
      </w:smartTag>
      <w:r w:rsidRPr="00A776F5">
        <w:rPr>
          <w:rFonts w:ascii="Times New Roman" w:hAnsi="Times New Roman" w:cs="Times New Roman"/>
          <w:sz w:val="28"/>
          <w:szCs w:val="28"/>
        </w:rPr>
        <w:t>. N 305-З "О борьбе с коррупцией", иными актами законодательства, в том числе Типовым положением, а также настоящим положением.</w:t>
      </w:r>
    </w:p>
    <w:p w:rsidR="00FB0E5F" w:rsidRPr="00A776F5" w:rsidRDefault="00FB0E5F" w:rsidP="00A776F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76F5">
        <w:rPr>
          <w:rFonts w:ascii="Times New Roman" w:hAnsi="Times New Roman" w:cs="Times New Roman"/>
          <w:sz w:val="28"/>
          <w:szCs w:val="28"/>
        </w:rPr>
        <w:t>4. Основными задачами комиссии являются:</w:t>
      </w:r>
    </w:p>
    <w:p w:rsidR="00FB0E5F" w:rsidRPr="00A776F5" w:rsidRDefault="00FB0E5F" w:rsidP="00A776F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76F5">
        <w:rPr>
          <w:rFonts w:ascii="Times New Roman" w:hAnsi="Times New Roman" w:cs="Times New Roman"/>
          <w:sz w:val="28"/>
          <w:szCs w:val="28"/>
        </w:rPr>
        <w:t>аккумулирование информации о нарушениях законодательства о борьбе с коррупцией, совершенных работниками учреждения, а также подчиненных учреждений;</w:t>
      </w:r>
    </w:p>
    <w:p w:rsidR="00FB0E5F" w:rsidRPr="00A776F5" w:rsidRDefault="00FB0E5F" w:rsidP="00A776F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76F5">
        <w:rPr>
          <w:rFonts w:ascii="Times New Roman" w:hAnsi="Times New Roman" w:cs="Times New Roman"/>
          <w:sz w:val="28"/>
          <w:szCs w:val="28"/>
        </w:rPr>
        <w:t>обобщение и анализ поступающей, в том числе из государственных органов, осуществляющих борьбу с коррупцией, информации о нарушениях антикоррупционного законодательства работниками учреждения, подчиненных учреждений;</w:t>
      </w:r>
    </w:p>
    <w:p w:rsidR="00FB0E5F" w:rsidRPr="00A776F5" w:rsidRDefault="00FB0E5F" w:rsidP="00A776F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76F5">
        <w:rPr>
          <w:rFonts w:ascii="Times New Roman" w:hAnsi="Times New Roman" w:cs="Times New Roman"/>
          <w:sz w:val="28"/>
          <w:szCs w:val="28"/>
        </w:rPr>
        <w:t>своевременное определение коррупционных рисков и принятие мер по их нейтрализации;</w:t>
      </w:r>
    </w:p>
    <w:p w:rsidR="00FB0E5F" w:rsidRPr="00A776F5" w:rsidRDefault="00FB0E5F" w:rsidP="00A776F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76F5">
        <w:rPr>
          <w:rFonts w:ascii="Times New Roman" w:hAnsi="Times New Roman" w:cs="Times New Roman"/>
          <w:sz w:val="28"/>
          <w:szCs w:val="28"/>
        </w:rPr>
        <w:t>разработка и организация проведения мероприятий по противодействию коррупции в учреждении, подчиненных учреждениях, анализ эффективности принимаемых мер;</w:t>
      </w:r>
    </w:p>
    <w:p w:rsidR="00FB0E5F" w:rsidRPr="00A776F5" w:rsidRDefault="00FB0E5F" w:rsidP="00A776F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76F5">
        <w:rPr>
          <w:rFonts w:ascii="Times New Roman" w:hAnsi="Times New Roman" w:cs="Times New Roman"/>
          <w:sz w:val="28"/>
          <w:szCs w:val="28"/>
        </w:rPr>
        <w:t>координация деятельности структурных подразделений учреждения, подчиненных учреждений по реализации мер по противодействию коррупции;</w:t>
      </w:r>
    </w:p>
    <w:p w:rsidR="00FB0E5F" w:rsidRPr="00A776F5" w:rsidRDefault="00FB0E5F" w:rsidP="00A776F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76F5">
        <w:rPr>
          <w:rFonts w:ascii="Times New Roman" w:hAnsi="Times New Roman" w:cs="Times New Roman"/>
          <w:sz w:val="28"/>
          <w:szCs w:val="28"/>
        </w:rPr>
        <w:t>взаимодействие с государственными органами, осуществляющими борьбу с коррупцией, общественными объединениями и иными организациями по вопросам противодействия коррупции;</w:t>
      </w:r>
    </w:p>
    <w:p w:rsidR="00FB0E5F" w:rsidRPr="00A776F5" w:rsidRDefault="00FB0E5F" w:rsidP="00A776F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76F5">
        <w:rPr>
          <w:rFonts w:ascii="Times New Roman" w:hAnsi="Times New Roman" w:cs="Times New Roman"/>
          <w:sz w:val="28"/>
          <w:szCs w:val="28"/>
        </w:rPr>
        <w:t>рассмотрение вопросов предотвращения и урегулирования конфликта интересов;</w:t>
      </w:r>
    </w:p>
    <w:p w:rsidR="00FB0E5F" w:rsidRPr="00A776F5" w:rsidRDefault="00FB0E5F" w:rsidP="00A776F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76F5">
        <w:rPr>
          <w:rFonts w:ascii="Times New Roman" w:hAnsi="Times New Roman" w:cs="Times New Roman"/>
          <w:sz w:val="28"/>
          <w:szCs w:val="28"/>
        </w:rPr>
        <w:t>рассмотрение вопросов соблюдения правил корпоративной этики;</w:t>
      </w:r>
    </w:p>
    <w:p w:rsidR="00FB0E5F" w:rsidRPr="00A776F5" w:rsidRDefault="00FB0E5F" w:rsidP="00A776F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76F5">
        <w:rPr>
          <w:rFonts w:ascii="Times New Roman" w:hAnsi="Times New Roman" w:cs="Times New Roman"/>
          <w:sz w:val="28"/>
          <w:szCs w:val="28"/>
        </w:rPr>
        <w:t>принятие мер по устранению последствий коррупционных правонарушений, правонарушений, создающих условия для коррупции, и иных нарушений антикоррупционного законодательства.</w:t>
      </w:r>
    </w:p>
    <w:p w:rsidR="00FB0E5F" w:rsidRPr="00A776F5" w:rsidRDefault="00FB0E5F" w:rsidP="00A776F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76F5">
        <w:rPr>
          <w:rFonts w:ascii="Times New Roman" w:hAnsi="Times New Roman" w:cs="Times New Roman"/>
          <w:sz w:val="28"/>
          <w:szCs w:val="28"/>
        </w:rPr>
        <w:t>5. Комиссия в целях решения возложенных на нее задач осуществляет следующие основные функции:</w:t>
      </w:r>
    </w:p>
    <w:p w:rsidR="00FB0E5F" w:rsidRPr="00A776F5" w:rsidRDefault="00FB0E5F" w:rsidP="00A776F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76F5">
        <w:rPr>
          <w:rFonts w:ascii="Times New Roman" w:hAnsi="Times New Roman" w:cs="Times New Roman"/>
          <w:sz w:val="28"/>
          <w:szCs w:val="28"/>
        </w:rPr>
        <w:t>участвует в пределах своей компетенции в выполнении поручений вышестоящих государственных органов по предотвращению правонарушений, создающих условия для коррупции и коррупционных правонарушений;</w:t>
      </w:r>
    </w:p>
    <w:p w:rsidR="00FB0E5F" w:rsidRPr="00A776F5" w:rsidRDefault="00FB0E5F" w:rsidP="00A776F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76F5">
        <w:rPr>
          <w:rFonts w:ascii="Times New Roman" w:hAnsi="Times New Roman" w:cs="Times New Roman"/>
          <w:sz w:val="28"/>
          <w:szCs w:val="28"/>
        </w:rPr>
        <w:t>ведет учет поступающей из правоохранительных и контролирующих органов, иных государственных органов и организаций и содержащейся в обращениях граждан и юридических лиц информации о нарушениях антикоррупционного законодательства работниками учреждений и подчиненных учреждений и анализирует такую информацию;</w:t>
      </w:r>
    </w:p>
    <w:p w:rsidR="00FB0E5F" w:rsidRPr="00A776F5" w:rsidRDefault="00FB0E5F" w:rsidP="00A776F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76F5">
        <w:rPr>
          <w:rFonts w:ascii="Times New Roman" w:hAnsi="Times New Roman" w:cs="Times New Roman"/>
          <w:sz w:val="28"/>
          <w:szCs w:val="28"/>
        </w:rPr>
        <w:t>заслушивает на своих заседаниях руководителей</w:t>
      </w:r>
      <w:r>
        <w:rPr>
          <w:rFonts w:ascii="Times New Roman" w:hAnsi="Times New Roman" w:cs="Times New Roman"/>
          <w:sz w:val="28"/>
          <w:szCs w:val="28"/>
        </w:rPr>
        <w:t xml:space="preserve"> структурных подразделений </w:t>
      </w:r>
      <w:r w:rsidRPr="00A776F5">
        <w:rPr>
          <w:rFonts w:ascii="Times New Roman" w:hAnsi="Times New Roman" w:cs="Times New Roman"/>
          <w:sz w:val="28"/>
          <w:szCs w:val="28"/>
        </w:rPr>
        <w:t>о проводимой работе по профилактике коррупции;</w:t>
      </w:r>
    </w:p>
    <w:p w:rsidR="00FB0E5F" w:rsidRPr="00A776F5" w:rsidRDefault="00FB0E5F" w:rsidP="00A776F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76F5">
        <w:rPr>
          <w:rFonts w:ascii="Times New Roman" w:hAnsi="Times New Roman" w:cs="Times New Roman"/>
          <w:sz w:val="28"/>
          <w:szCs w:val="28"/>
        </w:rPr>
        <w:t>взаимодействует с государственными органами, осуществляющими борьбу с коррупцией, общественными объединениями и иными организациями по вопросам противодействия коррупции;</w:t>
      </w:r>
    </w:p>
    <w:p w:rsidR="00FB0E5F" w:rsidRPr="00A776F5" w:rsidRDefault="00FB0E5F" w:rsidP="00A776F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76F5">
        <w:rPr>
          <w:rFonts w:ascii="Times New Roman" w:hAnsi="Times New Roman" w:cs="Times New Roman"/>
          <w:sz w:val="28"/>
          <w:szCs w:val="28"/>
        </w:rPr>
        <w:t>принимает в пределах своей компетенции решения, а также осуществляет контроль за их исполнением;</w:t>
      </w:r>
    </w:p>
    <w:p w:rsidR="00FB0E5F" w:rsidRPr="00A776F5" w:rsidRDefault="00FB0E5F" w:rsidP="00A776F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76F5">
        <w:rPr>
          <w:rFonts w:ascii="Times New Roman" w:hAnsi="Times New Roman" w:cs="Times New Roman"/>
          <w:sz w:val="28"/>
          <w:szCs w:val="28"/>
        </w:rPr>
        <w:t>разрабатывает меры по предотвращению либо урегулированию ситуаций, в которых личные интересы работника учреждения, его супруги (супруга), близких родственников или свойственников влияют либо могут повлиять на надлежащее исполнение этим работником своих служебных (трудовых) обязанностей;</w:t>
      </w:r>
    </w:p>
    <w:p w:rsidR="00FB0E5F" w:rsidRPr="00A776F5" w:rsidRDefault="00FB0E5F" w:rsidP="00A776F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76F5">
        <w:rPr>
          <w:rFonts w:ascii="Times New Roman" w:hAnsi="Times New Roman" w:cs="Times New Roman"/>
          <w:sz w:val="28"/>
          <w:szCs w:val="28"/>
        </w:rPr>
        <w:t>разрабатывает и принимает меры по вопросам борьбы с коррупцией;</w:t>
      </w:r>
    </w:p>
    <w:p w:rsidR="00FB0E5F" w:rsidRPr="00A776F5" w:rsidRDefault="00FB0E5F" w:rsidP="00A776F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76F5">
        <w:rPr>
          <w:rFonts w:ascii="Times New Roman" w:hAnsi="Times New Roman" w:cs="Times New Roman"/>
          <w:sz w:val="28"/>
          <w:szCs w:val="28"/>
        </w:rPr>
        <w:t>вносит предложения о привлечении к дисциплинарной ответственности работников</w:t>
      </w:r>
      <w:r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A776F5">
        <w:rPr>
          <w:rFonts w:ascii="Times New Roman" w:hAnsi="Times New Roman" w:cs="Times New Roman"/>
          <w:sz w:val="28"/>
          <w:szCs w:val="28"/>
        </w:rPr>
        <w:t>, совершивших правонарушения, создающие условия для коррупции, и коррупционные правонарушения;</w:t>
      </w:r>
    </w:p>
    <w:p w:rsidR="00FB0E5F" w:rsidRPr="00A776F5" w:rsidRDefault="00FB0E5F" w:rsidP="00A776F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76F5">
        <w:rPr>
          <w:rFonts w:ascii="Times New Roman" w:hAnsi="Times New Roman" w:cs="Times New Roman"/>
          <w:sz w:val="28"/>
          <w:szCs w:val="28"/>
        </w:rPr>
        <w:t>рассматривает предложения членов комиссии о совершенствовании методической и организационной работы по противодействию коррупции;</w:t>
      </w:r>
    </w:p>
    <w:p w:rsidR="00FB0E5F" w:rsidRPr="00A776F5" w:rsidRDefault="00FB0E5F" w:rsidP="00A776F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76F5">
        <w:rPr>
          <w:rFonts w:ascii="Times New Roman" w:hAnsi="Times New Roman" w:cs="Times New Roman"/>
          <w:sz w:val="28"/>
          <w:szCs w:val="28"/>
        </w:rPr>
        <w:t>вырабатывает предложения о мерах реагирования на информацию, содержащуюся в обращениях граждан и юридических лиц, по вопросам проявлений коррупции;</w:t>
      </w:r>
    </w:p>
    <w:p w:rsidR="00FB0E5F" w:rsidRPr="00A776F5" w:rsidRDefault="00FB0E5F" w:rsidP="00A776F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76F5">
        <w:rPr>
          <w:rFonts w:ascii="Times New Roman" w:hAnsi="Times New Roman" w:cs="Times New Roman"/>
          <w:sz w:val="28"/>
          <w:szCs w:val="28"/>
        </w:rPr>
        <w:t>рассматривает предложения членов комиссии о поощрении работников, оказывающих содействие в предотвращении проявлений коррупции и их выявлении, выявлении правонарушений, создающих условия для коррупции, и коррупционных правонарушений;</w:t>
      </w:r>
    </w:p>
    <w:p w:rsidR="00FB0E5F" w:rsidRPr="00A776F5" w:rsidRDefault="00FB0E5F" w:rsidP="00A776F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76F5">
        <w:rPr>
          <w:rFonts w:ascii="Times New Roman" w:hAnsi="Times New Roman" w:cs="Times New Roman"/>
          <w:sz w:val="28"/>
          <w:szCs w:val="28"/>
        </w:rPr>
        <w:t>осуществляет иные функции, предусмотренные настоящим положением.</w:t>
      </w:r>
    </w:p>
    <w:p w:rsidR="00FB0E5F" w:rsidRPr="00A776F5" w:rsidRDefault="00FB0E5F" w:rsidP="00A776F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76F5">
        <w:rPr>
          <w:rFonts w:ascii="Times New Roman" w:hAnsi="Times New Roman" w:cs="Times New Roman"/>
          <w:sz w:val="28"/>
          <w:szCs w:val="28"/>
        </w:rPr>
        <w:t>6. Деятельность комиссии осуществляется в соответствии с планами работы на календарный год, утверждаемыми на ее заседаниях.</w:t>
      </w:r>
    </w:p>
    <w:p w:rsidR="00FB0E5F" w:rsidRPr="00A776F5" w:rsidRDefault="00FB0E5F" w:rsidP="00A776F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76F5">
        <w:rPr>
          <w:rFonts w:ascii="Times New Roman" w:hAnsi="Times New Roman" w:cs="Times New Roman"/>
          <w:sz w:val="28"/>
          <w:szCs w:val="28"/>
        </w:rPr>
        <w:t>План работы комиссии на календарный год с перечнем подлежащих рассмотрению на заседаниях комиссии вопросов размещается на официальном сайте учреждения в глобальной компьютерной сети Интернет не позднее 15 дней со дня его утверждения.</w:t>
      </w:r>
    </w:p>
    <w:p w:rsidR="00FB0E5F" w:rsidRPr="00A776F5" w:rsidRDefault="00FB0E5F" w:rsidP="00A776F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76F5">
        <w:rPr>
          <w:rFonts w:ascii="Times New Roman" w:hAnsi="Times New Roman" w:cs="Times New Roman"/>
          <w:sz w:val="28"/>
          <w:szCs w:val="28"/>
        </w:rPr>
        <w:t>Информация о дате, времени и месте проведения заседаний комиссии подлежит размещению на официальном сайте учреждения в глобальной компьютерной сети Интернет не позднее 5 рабочих дней до дня проведения заседания комиссии.</w:t>
      </w:r>
    </w:p>
    <w:p w:rsidR="00FB0E5F" w:rsidRPr="00A776F5" w:rsidRDefault="00FB0E5F" w:rsidP="00A776F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76F5">
        <w:rPr>
          <w:rFonts w:ascii="Times New Roman" w:hAnsi="Times New Roman" w:cs="Times New Roman"/>
          <w:sz w:val="28"/>
          <w:szCs w:val="28"/>
        </w:rPr>
        <w:t>7. Не могут являться одновременно членами комиссии лица, состоящие в браке или находящиеся в отношениях близкого родства или свойства.</w:t>
      </w:r>
    </w:p>
    <w:p w:rsidR="00FB0E5F" w:rsidRPr="00A776F5" w:rsidRDefault="00FB0E5F" w:rsidP="00A776F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76F5">
        <w:rPr>
          <w:rFonts w:ascii="Times New Roman" w:hAnsi="Times New Roman" w:cs="Times New Roman"/>
          <w:sz w:val="28"/>
          <w:szCs w:val="28"/>
        </w:rPr>
        <w:t>8. Председатель комиссии:</w:t>
      </w:r>
    </w:p>
    <w:p w:rsidR="00FB0E5F" w:rsidRPr="00A776F5" w:rsidRDefault="00FB0E5F" w:rsidP="00A776F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76F5">
        <w:rPr>
          <w:rFonts w:ascii="Times New Roman" w:hAnsi="Times New Roman" w:cs="Times New Roman"/>
          <w:sz w:val="28"/>
          <w:szCs w:val="28"/>
        </w:rPr>
        <w:t>несет персональную ответственность за деятельность комиссии;</w:t>
      </w:r>
    </w:p>
    <w:p w:rsidR="00FB0E5F" w:rsidRPr="00A776F5" w:rsidRDefault="00FB0E5F" w:rsidP="00A776F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76F5">
        <w:rPr>
          <w:rFonts w:ascii="Times New Roman" w:hAnsi="Times New Roman" w:cs="Times New Roman"/>
          <w:sz w:val="28"/>
          <w:szCs w:val="28"/>
        </w:rPr>
        <w:t>организует работу комиссии;</w:t>
      </w:r>
    </w:p>
    <w:p w:rsidR="00FB0E5F" w:rsidRPr="00A776F5" w:rsidRDefault="00FB0E5F" w:rsidP="00A776F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76F5">
        <w:rPr>
          <w:rFonts w:ascii="Times New Roman" w:hAnsi="Times New Roman" w:cs="Times New Roman"/>
          <w:sz w:val="28"/>
          <w:szCs w:val="28"/>
        </w:rPr>
        <w:t>определяет место и время проведения заседаний комиссии;</w:t>
      </w:r>
    </w:p>
    <w:p w:rsidR="00FB0E5F" w:rsidRPr="00A776F5" w:rsidRDefault="00FB0E5F" w:rsidP="00A776F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76F5">
        <w:rPr>
          <w:rFonts w:ascii="Times New Roman" w:hAnsi="Times New Roman" w:cs="Times New Roman"/>
          <w:sz w:val="28"/>
          <w:szCs w:val="28"/>
        </w:rPr>
        <w:t>утверждает повестку дня заседаний комиссии и порядок рассмотрения вопросов на ее заседаниях, при необходимости вносит в них изменения;</w:t>
      </w:r>
    </w:p>
    <w:p w:rsidR="00FB0E5F" w:rsidRPr="00A776F5" w:rsidRDefault="00FB0E5F" w:rsidP="00A776F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76F5">
        <w:rPr>
          <w:rFonts w:ascii="Times New Roman" w:hAnsi="Times New Roman" w:cs="Times New Roman"/>
          <w:sz w:val="28"/>
          <w:szCs w:val="28"/>
        </w:rPr>
        <w:t>дает поручения членам комиссии по вопросам ее деятельности, осуществляет контроль за их выполнением;</w:t>
      </w:r>
    </w:p>
    <w:p w:rsidR="00FB0E5F" w:rsidRPr="00A776F5" w:rsidRDefault="00FB0E5F" w:rsidP="00A776F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76F5">
        <w:rPr>
          <w:rFonts w:ascii="Times New Roman" w:hAnsi="Times New Roman" w:cs="Times New Roman"/>
          <w:sz w:val="28"/>
          <w:szCs w:val="28"/>
        </w:rPr>
        <w:t xml:space="preserve">незамедлительно принимает меры по предотвращению конфликта интересов или его урегулированию при получении информации, указанной в </w:t>
      </w:r>
      <w:hyperlink w:anchor="P117" w:history="1">
        <w:r w:rsidRPr="00A776F5">
          <w:rPr>
            <w:rFonts w:ascii="Times New Roman" w:hAnsi="Times New Roman" w:cs="Times New Roman"/>
            <w:sz w:val="28"/>
            <w:szCs w:val="28"/>
          </w:rPr>
          <w:t>абзаце седьмом части первой пункта 10</w:t>
        </w:r>
      </w:hyperlink>
      <w:r w:rsidRPr="00A776F5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FB0E5F" w:rsidRPr="00A776F5" w:rsidRDefault="00FB0E5F" w:rsidP="00A776F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76F5">
        <w:rPr>
          <w:rFonts w:ascii="Times New Roman" w:hAnsi="Times New Roman" w:cs="Times New Roman"/>
          <w:sz w:val="28"/>
          <w:szCs w:val="28"/>
        </w:rPr>
        <w:t>В случае отсутствия необходимого количества членов комиссии на ее заседании председатель комиссии назначает дату нового заседания, но не позднее чем через месяц со дня несостоявшегося заседания.</w:t>
      </w:r>
    </w:p>
    <w:p w:rsidR="00FB0E5F" w:rsidRPr="00A776F5" w:rsidRDefault="00FB0E5F" w:rsidP="00A776F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76F5">
        <w:rPr>
          <w:rFonts w:ascii="Times New Roman" w:hAnsi="Times New Roman" w:cs="Times New Roman"/>
          <w:sz w:val="28"/>
          <w:szCs w:val="28"/>
        </w:rPr>
        <w:t>9. Член комиссии вправе:</w:t>
      </w:r>
    </w:p>
    <w:p w:rsidR="00FB0E5F" w:rsidRPr="00A776F5" w:rsidRDefault="00FB0E5F" w:rsidP="00A776F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76F5">
        <w:rPr>
          <w:rFonts w:ascii="Times New Roman" w:hAnsi="Times New Roman" w:cs="Times New Roman"/>
          <w:sz w:val="28"/>
          <w:szCs w:val="28"/>
        </w:rPr>
        <w:t>вносить предложения по вопросам, входящим в компетенцию комиссии;</w:t>
      </w:r>
    </w:p>
    <w:p w:rsidR="00FB0E5F" w:rsidRPr="00A776F5" w:rsidRDefault="00FB0E5F" w:rsidP="00A776F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76F5">
        <w:rPr>
          <w:rFonts w:ascii="Times New Roman" w:hAnsi="Times New Roman" w:cs="Times New Roman"/>
          <w:sz w:val="28"/>
          <w:szCs w:val="28"/>
        </w:rPr>
        <w:t>выступать на заседаниях комиссии и инициировать проведение голосования по внесенным предложениям;</w:t>
      </w:r>
    </w:p>
    <w:p w:rsidR="00FB0E5F" w:rsidRPr="00A776F5" w:rsidRDefault="00FB0E5F" w:rsidP="00A776F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76F5">
        <w:rPr>
          <w:rFonts w:ascii="Times New Roman" w:hAnsi="Times New Roman" w:cs="Times New Roman"/>
          <w:sz w:val="28"/>
          <w:szCs w:val="28"/>
        </w:rPr>
        <w:t>задавать участникам заседания комиссии вопросы в соответствии с повесткой дня и получать на них ответы по существу;</w:t>
      </w:r>
    </w:p>
    <w:p w:rsidR="00FB0E5F" w:rsidRPr="00A776F5" w:rsidRDefault="00FB0E5F" w:rsidP="00A776F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76F5">
        <w:rPr>
          <w:rFonts w:ascii="Times New Roman" w:hAnsi="Times New Roman" w:cs="Times New Roman"/>
          <w:sz w:val="28"/>
          <w:szCs w:val="28"/>
        </w:rPr>
        <w:t>знакомиться с протоколами заседаний комиссии и иными материалами, касающимися ее деятельности;</w:t>
      </w:r>
    </w:p>
    <w:p w:rsidR="00FB0E5F" w:rsidRPr="00A776F5" w:rsidRDefault="00FB0E5F" w:rsidP="00A776F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76F5">
        <w:rPr>
          <w:rFonts w:ascii="Times New Roman" w:hAnsi="Times New Roman" w:cs="Times New Roman"/>
          <w:sz w:val="28"/>
          <w:szCs w:val="28"/>
        </w:rPr>
        <w:t>в случае несогласия с решением комиссии изложить письменно особое мнение по рассматриваемому вопросу, подлежащее обязательному приобщению к протоколу заседания комиссии;</w:t>
      </w:r>
    </w:p>
    <w:p w:rsidR="00FB0E5F" w:rsidRPr="00A776F5" w:rsidRDefault="00FB0E5F" w:rsidP="00A776F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76F5">
        <w:rPr>
          <w:rFonts w:ascii="Times New Roman" w:hAnsi="Times New Roman" w:cs="Times New Roman"/>
          <w:sz w:val="28"/>
          <w:szCs w:val="28"/>
        </w:rPr>
        <w:t>осуществлять иные полномочия в целях выполнения возложенных на комиссию задач и функций.</w:t>
      </w:r>
    </w:p>
    <w:p w:rsidR="00FB0E5F" w:rsidRPr="00A776F5" w:rsidRDefault="00FB0E5F" w:rsidP="00A776F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76F5">
        <w:rPr>
          <w:rFonts w:ascii="Times New Roman" w:hAnsi="Times New Roman" w:cs="Times New Roman"/>
          <w:sz w:val="28"/>
          <w:szCs w:val="28"/>
        </w:rPr>
        <w:t>10. Член комиссии обязан:</w:t>
      </w:r>
    </w:p>
    <w:p w:rsidR="00FB0E5F" w:rsidRPr="00A776F5" w:rsidRDefault="00FB0E5F" w:rsidP="00A776F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76F5">
        <w:rPr>
          <w:rFonts w:ascii="Times New Roman" w:hAnsi="Times New Roman" w:cs="Times New Roman"/>
          <w:sz w:val="28"/>
          <w:szCs w:val="28"/>
        </w:rPr>
        <w:t>принимать участие в подготовке заседаний комиссии, в том числе формировании повестки дня заседания комиссии;</w:t>
      </w:r>
    </w:p>
    <w:p w:rsidR="00FB0E5F" w:rsidRPr="00A776F5" w:rsidRDefault="00FB0E5F" w:rsidP="00A776F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76F5">
        <w:rPr>
          <w:rFonts w:ascii="Times New Roman" w:hAnsi="Times New Roman" w:cs="Times New Roman"/>
          <w:sz w:val="28"/>
          <w:szCs w:val="28"/>
        </w:rPr>
        <w:t>участвовать в заседаниях комиссии, а в случае невозможности участия в них сообщать об этом председателю комиссии;</w:t>
      </w:r>
    </w:p>
    <w:p w:rsidR="00FB0E5F" w:rsidRPr="00A776F5" w:rsidRDefault="00FB0E5F" w:rsidP="00A776F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76F5">
        <w:rPr>
          <w:rFonts w:ascii="Times New Roman" w:hAnsi="Times New Roman" w:cs="Times New Roman"/>
          <w:sz w:val="28"/>
          <w:szCs w:val="28"/>
        </w:rPr>
        <w:t>по решению комиссии (поручению ее председателя) принимать участие в проводимых мероприятиях по выявлению фактов совершения правонарушений, создающих условия для коррупции, и коррупционных правонарушений, а также неисполнения законодательства о борьбе с коррупцией;</w:t>
      </w:r>
    </w:p>
    <w:p w:rsidR="00FB0E5F" w:rsidRPr="00A776F5" w:rsidRDefault="00FB0E5F" w:rsidP="00A776F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76F5">
        <w:rPr>
          <w:rFonts w:ascii="Times New Roman" w:hAnsi="Times New Roman" w:cs="Times New Roman"/>
          <w:sz w:val="28"/>
          <w:szCs w:val="28"/>
        </w:rPr>
        <w:t>не совершать действий, дискредитирующих комиссию;</w:t>
      </w:r>
    </w:p>
    <w:p w:rsidR="00FB0E5F" w:rsidRPr="00A776F5" w:rsidRDefault="00FB0E5F" w:rsidP="00A776F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76F5">
        <w:rPr>
          <w:rFonts w:ascii="Times New Roman" w:hAnsi="Times New Roman" w:cs="Times New Roman"/>
          <w:sz w:val="28"/>
          <w:szCs w:val="28"/>
        </w:rPr>
        <w:t>выполнять решения комиссии (поручения ее председателя);</w:t>
      </w:r>
    </w:p>
    <w:p w:rsidR="00FB0E5F" w:rsidRPr="00A776F5" w:rsidRDefault="00FB0E5F" w:rsidP="00A776F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17"/>
      <w:bookmarkEnd w:id="2"/>
      <w:r w:rsidRPr="00A776F5">
        <w:rPr>
          <w:rFonts w:ascii="Times New Roman" w:hAnsi="Times New Roman" w:cs="Times New Roman"/>
          <w:sz w:val="28"/>
          <w:szCs w:val="28"/>
        </w:rPr>
        <w:t>незамедлительно в письменной форме уведомить председателя комиссии о возникновении конфликта интересов или возможности его возникновения в связи с исполнением обязанностей члена комиссии;</w:t>
      </w:r>
    </w:p>
    <w:p w:rsidR="00FB0E5F" w:rsidRPr="00A776F5" w:rsidRDefault="00FB0E5F" w:rsidP="00A776F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76F5">
        <w:rPr>
          <w:rFonts w:ascii="Times New Roman" w:hAnsi="Times New Roman" w:cs="Times New Roman"/>
          <w:sz w:val="28"/>
          <w:szCs w:val="28"/>
        </w:rPr>
        <w:t>добросовестно и надлежащим образом исполнять возложенные на него обязанности.</w:t>
      </w:r>
    </w:p>
    <w:p w:rsidR="00FB0E5F" w:rsidRPr="00A776F5" w:rsidRDefault="00FB0E5F" w:rsidP="00A776F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76F5">
        <w:rPr>
          <w:rFonts w:ascii="Times New Roman" w:hAnsi="Times New Roman" w:cs="Times New Roman"/>
          <w:sz w:val="28"/>
          <w:szCs w:val="28"/>
        </w:rPr>
        <w:t>Член комиссии несет ответственность за неисполнение или ненадлежащее исполнение возложенных на него обязанностей.</w:t>
      </w:r>
    </w:p>
    <w:p w:rsidR="00FB0E5F" w:rsidRPr="00A776F5" w:rsidRDefault="00FB0E5F" w:rsidP="00A776F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76F5">
        <w:rPr>
          <w:rFonts w:ascii="Times New Roman" w:hAnsi="Times New Roman" w:cs="Times New Roman"/>
          <w:sz w:val="28"/>
          <w:szCs w:val="28"/>
        </w:rPr>
        <w:t>11. Секретарь комиссии:</w:t>
      </w:r>
    </w:p>
    <w:p w:rsidR="00FB0E5F" w:rsidRPr="00A776F5" w:rsidRDefault="00FB0E5F" w:rsidP="00A776F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76F5">
        <w:rPr>
          <w:rFonts w:ascii="Times New Roman" w:hAnsi="Times New Roman" w:cs="Times New Roman"/>
          <w:sz w:val="28"/>
          <w:szCs w:val="28"/>
        </w:rPr>
        <w:t>обобщает материалы, поступившие для рассмотрения на заседаниях комиссии;</w:t>
      </w:r>
    </w:p>
    <w:p w:rsidR="00FB0E5F" w:rsidRPr="00A776F5" w:rsidRDefault="00FB0E5F" w:rsidP="00A776F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76F5">
        <w:rPr>
          <w:rFonts w:ascii="Times New Roman" w:hAnsi="Times New Roman" w:cs="Times New Roman"/>
          <w:sz w:val="28"/>
          <w:szCs w:val="28"/>
        </w:rPr>
        <w:t>ведет документацию комиссии;</w:t>
      </w:r>
    </w:p>
    <w:p w:rsidR="00FB0E5F" w:rsidRPr="00A776F5" w:rsidRDefault="00FB0E5F" w:rsidP="00A776F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76F5">
        <w:rPr>
          <w:rFonts w:ascii="Times New Roman" w:hAnsi="Times New Roman" w:cs="Times New Roman"/>
          <w:sz w:val="28"/>
          <w:szCs w:val="28"/>
        </w:rPr>
        <w:t>извещает членов комиссии и приглашенных лиц о месте, времени проведения и повестке дня заседания комиссии;</w:t>
      </w:r>
    </w:p>
    <w:p w:rsidR="00FB0E5F" w:rsidRPr="00A776F5" w:rsidRDefault="00FB0E5F" w:rsidP="00A776F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76F5">
        <w:rPr>
          <w:rFonts w:ascii="Times New Roman" w:hAnsi="Times New Roman" w:cs="Times New Roman"/>
          <w:sz w:val="28"/>
          <w:szCs w:val="28"/>
        </w:rPr>
        <w:t>обеспечивает подготовку заседаний комиссии;</w:t>
      </w:r>
    </w:p>
    <w:p w:rsidR="00FB0E5F" w:rsidRPr="00A776F5" w:rsidRDefault="00FB0E5F" w:rsidP="00A776F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76F5">
        <w:rPr>
          <w:rFonts w:ascii="Times New Roman" w:hAnsi="Times New Roman" w:cs="Times New Roman"/>
          <w:sz w:val="28"/>
          <w:szCs w:val="28"/>
        </w:rPr>
        <w:t>обеспечивает ознакомление членов комиссии с протоколами заседаний комиссий;</w:t>
      </w:r>
    </w:p>
    <w:p w:rsidR="00FB0E5F" w:rsidRPr="00A776F5" w:rsidRDefault="00FB0E5F" w:rsidP="00A776F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76F5">
        <w:rPr>
          <w:rFonts w:ascii="Times New Roman" w:hAnsi="Times New Roman" w:cs="Times New Roman"/>
          <w:sz w:val="28"/>
          <w:szCs w:val="28"/>
        </w:rPr>
        <w:t>осуществляет учет и хранение протоколов заседаний комиссии и материалов к ним.</w:t>
      </w:r>
    </w:p>
    <w:p w:rsidR="00FB0E5F" w:rsidRPr="00A776F5" w:rsidRDefault="00FB0E5F" w:rsidP="00A776F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76F5">
        <w:rPr>
          <w:rFonts w:ascii="Times New Roman" w:hAnsi="Times New Roman" w:cs="Times New Roman"/>
          <w:sz w:val="28"/>
          <w:szCs w:val="28"/>
        </w:rPr>
        <w:t>12. Воспрепятствование членам комиссии в выполнении ими своих полномочий не допускается и влечет применение мер ответственности в соответствии с законодательными актами.</w:t>
      </w:r>
    </w:p>
    <w:p w:rsidR="00FB0E5F" w:rsidRPr="00A776F5" w:rsidRDefault="00FB0E5F" w:rsidP="00A776F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76F5">
        <w:rPr>
          <w:rFonts w:ascii="Times New Roman" w:hAnsi="Times New Roman" w:cs="Times New Roman"/>
          <w:sz w:val="28"/>
          <w:szCs w:val="28"/>
        </w:rPr>
        <w:t>12-1. Граждане и юридические лица вправе направить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76F5">
        <w:rPr>
          <w:rFonts w:ascii="Times New Roman" w:hAnsi="Times New Roman" w:cs="Times New Roman"/>
          <w:sz w:val="28"/>
          <w:szCs w:val="28"/>
        </w:rPr>
        <w:t>учреждение, предложения о мерах по противодействию коррупции, относящиеся к компетенции комиссии.</w:t>
      </w:r>
    </w:p>
    <w:p w:rsidR="00FB0E5F" w:rsidRPr="00A776F5" w:rsidRDefault="00FB0E5F" w:rsidP="00A776F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76F5">
        <w:rPr>
          <w:rFonts w:ascii="Times New Roman" w:hAnsi="Times New Roman" w:cs="Times New Roman"/>
          <w:sz w:val="28"/>
          <w:szCs w:val="28"/>
        </w:rPr>
        <w:t>Предложения граждан и юридических лиц о мерах по противодействию коррупции, относящиеся к компетенции комиссии, рассматриваются на заседании комиссии и приобщаются к материалам данного заседания.</w:t>
      </w:r>
    </w:p>
    <w:p w:rsidR="00FB0E5F" w:rsidRPr="00A776F5" w:rsidRDefault="00FB0E5F" w:rsidP="00A776F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76F5">
        <w:rPr>
          <w:rFonts w:ascii="Times New Roman" w:hAnsi="Times New Roman" w:cs="Times New Roman"/>
          <w:sz w:val="28"/>
          <w:szCs w:val="28"/>
        </w:rPr>
        <w:t>К предложениям граждан и юридических лиц о мерах по противодействию коррупции и порядку их рассмотрения применяются требования, предусмотренные законодательством об обращениях граждан и юридических лиц.</w:t>
      </w:r>
    </w:p>
    <w:p w:rsidR="00FB0E5F" w:rsidRPr="00A776F5" w:rsidRDefault="00FB0E5F" w:rsidP="00A776F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76F5">
        <w:rPr>
          <w:rFonts w:ascii="Times New Roman" w:hAnsi="Times New Roman" w:cs="Times New Roman"/>
          <w:sz w:val="28"/>
          <w:szCs w:val="28"/>
        </w:rPr>
        <w:t>В случае несогласия с результатами рассмотрения предложения о мерах по противодействию коррупции гражданин, юридическое лицо вправе направить соответствующее предложение о мерах по противодействию коррупции в вышестоящее учреждение и (или) иной государственный орган в соответствии с компетенцией, установленной законодательством о борьбе с коррупцией.</w:t>
      </w:r>
    </w:p>
    <w:p w:rsidR="00FB0E5F" w:rsidRPr="00A776F5" w:rsidRDefault="00FB0E5F" w:rsidP="00A776F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76F5">
        <w:rPr>
          <w:rFonts w:ascii="Times New Roman" w:hAnsi="Times New Roman" w:cs="Times New Roman"/>
          <w:sz w:val="28"/>
          <w:szCs w:val="28"/>
        </w:rPr>
        <w:t>13. Заседания комиссии проводятся по мере необходимости, в том числе для рассмотрения выявленных комиссией в ходе ее деятельности конкретных нарушений антикоррупционного законодательства, в том числе правонарушений, создающих условия для коррупции, и коррупционных правонарушений, но не реже одного раза в полугодие. Решение о созыве комиссии принимается председателем комиссии или по предложению не менее одной трети ее членов.</w:t>
      </w:r>
    </w:p>
    <w:p w:rsidR="00FB0E5F" w:rsidRPr="00A776F5" w:rsidRDefault="00FB0E5F" w:rsidP="00A776F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76F5">
        <w:rPr>
          <w:rFonts w:ascii="Times New Roman" w:hAnsi="Times New Roman" w:cs="Times New Roman"/>
          <w:sz w:val="28"/>
          <w:szCs w:val="28"/>
        </w:rPr>
        <w:t>В заседании комиссии участвуют представители юридических лиц и граждане, в отношении которых председателем комиссии принято решение об их приглашении на это заседание.</w:t>
      </w:r>
    </w:p>
    <w:p w:rsidR="00FB0E5F" w:rsidRPr="00A776F5" w:rsidRDefault="00FB0E5F" w:rsidP="00A776F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42"/>
      <w:bookmarkEnd w:id="3"/>
      <w:r w:rsidRPr="00A776F5">
        <w:rPr>
          <w:rFonts w:ascii="Times New Roman" w:hAnsi="Times New Roman" w:cs="Times New Roman"/>
          <w:sz w:val="28"/>
          <w:szCs w:val="28"/>
        </w:rPr>
        <w:t>В ходе заседания рассматриваются вопросы, связанные:</w:t>
      </w:r>
    </w:p>
    <w:p w:rsidR="00FB0E5F" w:rsidRPr="00A776F5" w:rsidRDefault="00FB0E5F" w:rsidP="00A776F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76F5">
        <w:rPr>
          <w:rFonts w:ascii="Times New Roman" w:hAnsi="Times New Roman" w:cs="Times New Roman"/>
          <w:sz w:val="28"/>
          <w:szCs w:val="28"/>
        </w:rPr>
        <w:t>с установленными нарушениями работниками учреждения и подчиненных учреждений антикоррупционного законодательства, применением к ним мер ответственности, устранением нарушений, их последствий, а также причин и условий, способствовавших совершению названных нарушений;</w:t>
      </w:r>
    </w:p>
    <w:p w:rsidR="00FB0E5F" w:rsidRPr="00A776F5" w:rsidRDefault="00FB0E5F" w:rsidP="00A776F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76F5">
        <w:rPr>
          <w:rFonts w:ascii="Times New Roman" w:hAnsi="Times New Roman" w:cs="Times New Roman"/>
          <w:sz w:val="28"/>
          <w:szCs w:val="28"/>
        </w:rPr>
        <w:t xml:space="preserve">с соблюдением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76F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76F5">
        <w:rPr>
          <w:rFonts w:ascii="Times New Roman" w:hAnsi="Times New Roman" w:cs="Times New Roman"/>
          <w:sz w:val="28"/>
          <w:szCs w:val="28"/>
        </w:rPr>
        <w:t>учреждении порядка осуществления закупок товаров (работ, услуг);</w:t>
      </w:r>
    </w:p>
    <w:p w:rsidR="00FB0E5F" w:rsidRPr="00A776F5" w:rsidRDefault="00FB0E5F" w:rsidP="00A776F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76F5">
        <w:rPr>
          <w:rFonts w:ascii="Times New Roman" w:hAnsi="Times New Roman" w:cs="Times New Roman"/>
          <w:sz w:val="28"/>
          <w:szCs w:val="28"/>
        </w:rPr>
        <w:t>с состоянием дебиторской задолженности, обоснованностью расходования бюджетных средств в учреждении;</w:t>
      </w:r>
    </w:p>
    <w:p w:rsidR="00FB0E5F" w:rsidRPr="00A776F5" w:rsidRDefault="00FB0E5F" w:rsidP="00A776F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76F5">
        <w:rPr>
          <w:rFonts w:ascii="Times New Roman" w:hAnsi="Times New Roman" w:cs="Times New Roman"/>
          <w:sz w:val="28"/>
          <w:szCs w:val="28"/>
        </w:rPr>
        <w:t>с правомерностью использования имущества, выделения работникам учреждения заемных средств;</w:t>
      </w:r>
    </w:p>
    <w:p w:rsidR="00FB0E5F" w:rsidRPr="00A776F5" w:rsidRDefault="00FB0E5F" w:rsidP="00A776F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76F5">
        <w:rPr>
          <w:rFonts w:ascii="Times New Roman" w:hAnsi="Times New Roman" w:cs="Times New Roman"/>
          <w:sz w:val="28"/>
          <w:szCs w:val="28"/>
        </w:rPr>
        <w:t>с обоснованностью заключения договоров на условиях отсрочки платежа;</w:t>
      </w:r>
    </w:p>
    <w:p w:rsidR="00FB0E5F" w:rsidRPr="00A776F5" w:rsidRDefault="00FB0E5F" w:rsidP="00A776F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76F5">
        <w:rPr>
          <w:rFonts w:ascii="Times New Roman" w:hAnsi="Times New Roman" w:cs="Times New Roman"/>
          <w:sz w:val="28"/>
          <w:szCs w:val="28"/>
        </w:rPr>
        <w:t>с урегулированием либо предотвращением конфликта интересов.</w:t>
      </w:r>
    </w:p>
    <w:p w:rsidR="00FB0E5F" w:rsidRPr="00A776F5" w:rsidRDefault="00FB0E5F" w:rsidP="00A776F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76F5">
        <w:rPr>
          <w:rFonts w:ascii="Times New Roman" w:hAnsi="Times New Roman" w:cs="Times New Roman"/>
          <w:sz w:val="28"/>
          <w:szCs w:val="28"/>
        </w:rPr>
        <w:t xml:space="preserve">Помимо вопросов, указанных в </w:t>
      </w:r>
      <w:hyperlink w:anchor="P142" w:history="1">
        <w:r w:rsidRPr="00A776F5">
          <w:rPr>
            <w:rFonts w:ascii="Times New Roman" w:hAnsi="Times New Roman" w:cs="Times New Roman"/>
            <w:sz w:val="28"/>
            <w:szCs w:val="28"/>
          </w:rPr>
          <w:t>части третьей</w:t>
        </w:r>
      </w:hyperlink>
      <w:r w:rsidRPr="00A776F5">
        <w:rPr>
          <w:rFonts w:ascii="Times New Roman" w:hAnsi="Times New Roman" w:cs="Times New Roman"/>
          <w:sz w:val="28"/>
          <w:szCs w:val="28"/>
        </w:rPr>
        <w:t xml:space="preserve"> настоящего пункта, на заседании рассматриваются предложения граждан и юридических лиц о мерах по противодействию коррупции и другие вопросы, входящие в компетенцию комиссии.</w:t>
      </w:r>
    </w:p>
    <w:p w:rsidR="00FB0E5F" w:rsidRPr="00A776F5" w:rsidRDefault="00FB0E5F" w:rsidP="00A776F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76F5">
        <w:rPr>
          <w:rFonts w:ascii="Times New Roman" w:hAnsi="Times New Roman" w:cs="Times New Roman"/>
          <w:sz w:val="28"/>
          <w:szCs w:val="28"/>
        </w:rPr>
        <w:t>14. Комиссия правомочна принимать решения при условии присутствия на заседании более половины ее членов. Решение комиссии является обязательным для выполнения работниками учреждения и подчиненных учреждений. Невыполнение (ненадлежащее выполнение) решения комиссии влечет ответственность в соответствии с законодательными актами.</w:t>
      </w:r>
    </w:p>
    <w:p w:rsidR="00FB0E5F" w:rsidRPr="00A776F5" w:rsidRDefault="00FB0E5F" w:rsidP="00A776F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76F5">
        <w:rPr>
          <w:rFonts w:ascii="Times New Roman" w:hAnsi="Times New Roman" w:cs="Times New Roman"/>
          <w:sz w:val="28"/>
          <w:szCs w:val="28"/>
        </w:rPr>
        <w:t>15. Члены комиссии обладают равными правами при обсуждении проектов решений. Решения принимаются простым большинством голосов от общего количества членов комиссии, присутствующих на ее заседании. В случае равенства голосов решающим является голос председателя комиссии. Решения комиссии оформляются протоколом.</w:t>
      </w:r>
    </w:p>
    <w:p w:rsidR="00FB0E5F" w:rsidRPr="00A776F5" w:rsidRDefault="00FB0E5F" w:rsidP="00A776F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76F5">
        <w:rPr>
          <w:rFonts w:ascii="Times New Roman" w:hAnsi="Times New Roman" w:cs="Times New Roman"/>
          <w:sz w:val="28"/>
          <w:szCs w:val="28"/>
        </w:rPr>
        <w:t>16. В протоколе указываются:</w:t>
      </w:r>
    </w:p>
    <w:p w:rsidR="00FB0E5F" w:rsidRPr="00A776F5" w:rsidRDefault="00FB0E5F" w:rsidP="00A776F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76F5">
        <w:rPr>
          <w:rFonts w:ascii="Times New Roman" w:hAnsi="Times New Roman" w:cs="Times New Roman"/>
          <w:sz w:val="28"/>
          <w:szCs w:val="28"/>
        </w:rPr>
        <w:t>место и время проведения заседания комиссии;</w:t>
      </w:r>
    </w:p>
    <w:p w:rsidR="00FB0E5F" w:rsidRPr="00A776F5" w:rsidRDefault="00FB0E5F" w:rsidP="00A776F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76F5">
        <w:rPr>
          <w:rFonts w:ascii="Times New Roman" w:hAnsi="Times New Roman" w:cs="Times New Roman"/>
          <w:sz w:val="28"/>
          <w:szCs w:val="28"/>
        </w:rPr>
        <w:t>наименование и состав комиссии;</w:t>
      </w:r>
    </w:p>
    <w:p w:rsidR="00FB0E5F" w:rsidRPr="00A776F5" w:rsidRDefault="00FB0E5F" w:rsidP="00A776F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76F5">
        <w:rPr>
          <w:rFonts w:ascii="Times New Roman" w:hAnsi="Times New Roman" w:cs="Times New Roman"/>
          <w:sz w:val="28"/>
          <w:szCs w:val="28"/>
        </w:rPr>
        <w:t>сведения об участниках заседания комиссии, не являющихся ее членами;</w:t>
      </w:r>
    </w:p>
    <w:p w:rsidR="00FB0E5F" w:rsidRPr="00A776F5" w:rsidRDefault="00FB0E5F" w:rsidP="00A776F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76F5">
        <w:rPr>
          <w:rFonts w:ascii="Times New Roman" w:hAnsi="Times New Roman" w:cs="Times New Roman"/>
          <w:sz w:val="28"/>
          <w:szCs w:val="28"/>
        </w:rPr>
        <w:t>повестка дня заседания комиссии, содержание рассматриваемых вопросов и материалов;</w:t>
      </w:r>
    </w:p>
    <w:p w:rsidR="00FB0E5F" w:rsidRPr="00A776F5" w:rsidRDefault="00FB0E5F" w:rsidP="00A776F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76F5">
        <w:rPr>
          <w:rFonts w:ascii="Times New Roman" w:hAnsi="Times New Roman" w:cs="Times New Roman"/>
          <w:sz w:val="28"/>
          <w:szCs w:val="28"/>
        </w:rPr>
        <w:t>принятые комиссией решения;</w:t>
      </w:r>
    </w:p>
    <w:p w:rsidR="00FB0E5F" w:rsidRPr="00A776F5" w:rsidRDefault="00FB0E5F" w:rsidP="00A776F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76F5">
        <w:rPr>
          <w:rFonts w:ascii="Times New Roman" w:hAnsi="Times New Roman" w:cs="Times New Roman"/>
          <w:sz w:val="28"/>
          <w:szCs w:val="28"/>
        </w:rPr>
        <w:t>сведения о приобщенных к протоколу заседания комиссии материалах.</w:t>
      </w:r>
    </w:p>
    <w:p w:rsidR="00FB0E5F" w:rsidRDefault="00FB0E5F" w:rsidP="00A776F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76F5">
        <w:rPr>
          <w:rFonts w:ascii="Times New Roman" w:hAnsi="Times New Roman" w:cs="Times New Roman"/>
          <w:sz w:val="28"/>
          <w:szCs w:val="28"/>
        </w:rPr>
        <w:t>17. Протокол заседания комиссии готовится в 10-дневный срок со дня его проведения, подписывается председателем и секретарем комиссии, после чего в 5-дневный срок доводится секретарем комиссии до ее членов и иных заинтересованных лиц.</w:t>
      </w:r>
    </w:p>
    <w:p w:rsidR="00FB0E5F" w:rsidRDefault="00FB0E5F" w:rsidP="00A776F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B0E5F" w:rsidRPr="00625273" w:rsidRDefault="00FB0E5F" w:rsidP="0032740C">
      <w:pPr>
        <w:rPr>
          <w:bCs/>
          <w:sz w:val="28"/>
          <w:szCs w:val="28"/>
        </w:rPr>
      </w:pPr>
    </w:p>
    <w:p w:rsidR="00FB0E5F" w:rsidRDefault="00FB0E5F" w:rsidP="0032740C">
      <w:pPr>
        <w:spacing w:line="280" w:lineRule="exact"/>
        <w:rPr>
          <w:bCs/>
          <w:sz w:val="28"/>
          <w:szCs w:val="28"/>
        </w:rPr>
      </w:pPr>
    </w:p>
    <w:p w:rsidR="00FB0E5F" w:rsidRDefault="00FB0E5F" w:rsidP="0032740C">
      <w:pPr>
        <w:spacing w:line="280" w:lineRule="exact"/>
        <w:rPr>
          <w:bCs/>
          <w:sz w:val="28"/>
          <w:szCs w:val="28"/>
        </w:rPr>
      </w:pPr>
    </w:p>
    <w:p w:rsidR="00FB0E5F" w:rsidRDefault="00FB0E5F" w:rsidP="0032740C">
      <w:pPr>
        <w:spacing w:line="280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  <w:t>С Положением ознакомлены:</w:t>
      </w:r>
      <w:bookmarkStart w:id="4" w:name="_Hlk99705007"/>
      <w:r w:rsidRPr="00625273">
        <w:rPr>
          <w:bCs/>
          <w:sz w:val="28"/>
          <w:szCs w:val="28"/>
        </w:rPr>
        <w:t xml:space="preserve">_________ </w:t>
      </w:r>
      <w:r>
        <w:rPr>
          <w:bCs/>
          <w:sz w:val="28"/>
          <w:szCs w:val="28"/>
        </w:rPr>
        <w:t>Л.Н.Сафронова</w:t>
      </w:r>
    </w:p>
    <w:p w:rsidR="00FB0E5F" w:rsidRDefault="00FB0E5F" w:rsidP="0032740C">
      <w:pPr>
        <w:spacing w:line="280" w:lineRule="exact"/>
        <w:rPr>
          <w:bCs/>
          <w:sz w:val="28"/>
          <w:szCs w:val="28"/>
        </w:rPr>
      </w:pPr>
      <w:r w:rsidRPr="00625273">
        <w:rPr>
          <w:bCs/>
          <w:sz w:val="28"/>
          <w:szCs w:val="28"/>
        </w:rPr>
        <w:t>_</w:t>
      </w:r>
      <w:r>
        <w:rPr>
          <w:bCs/>
          <w:sz w:val="28"/>
          <w:szCs w:val="28"/>
        </w:rPr>
        <w:t xml:space="preserve">                                                                      </w:t>
      </w:r>
      <w:r w:rsidRPr="00625273">
        <w:rPr>
          <w:bCs/>
          <w:sz w:val="28"/>
          <w:szCs w:val="28"/>
        </w:rPr>
        <w:t>_.0</w:t>
      </w:r>
      <w:r>
        <w:rPr>
          <w:bCs/>
          <w:sz w:val="28"/>
          <w:szCs w:val="28"/>
        </w:rPr>
        <w:t>1</w:t>
      </w:r>
      <w:r w:rsidRPr="00625273">
        <w:rPr>
          <w:bCs/>
          <w:sz w:val="28"/>
          <w:szCs w:val="28"/>
        </w:rPr>
        <w:t>.20</w:t>
      </w:r>
      <w:r>
        <w:rPr>
          <w:bCs/>
          <w:sz w:val="28"/>
          <w:szCs w:val="28"/>
        </w:rPr>
        <w:t>2</w:t>
      </w:r>
      <w:bookmarkEnd w:id="4"/>
      <w:r>
        <w:rPr>
          <w:bCs/>
          <w:sz w:val="28"/>
          <w:szCs w:val="28"/>
        </w:rPr>
        <w:t>5</w:t>
      </w:r>
    </w:p>
    <w:p w:rsidR="00FB0E5F" w:rsidRDefault="00FB0E5F" w:rsidP="0032740C">
      <w:pPr>
        <w:spacing w:line="280" w:lineRule="exact"/>
        <w:rPr>
          <w:bCs/>
          <w:sz w:val="28"/>
          <w:szCs w:val="28"/>
        </w:rPr>
      </w:pPr>
    </w:p>
    <w:p w:rsidR="00FB0E5F" w:rsidRDefault="00FB0E5F" w:rsidP="0032740C">
      <w:pPr>
        <w:spacing w:line="280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_____                                                        </w:t>
      </w:r>
      <w:r w:rsidRPr="00625273">
        <w:rPr>
          <w:bCs/>
          <w:sz w:val="28"/>
          <w:szCs w:val="28"/>
        </w:rPr>
        <w:t xml:space="preserve">__ </w:t>
      </w:r>
      <w:r>
        <w:rPr>
          <w:bCs/>
          <w:sz w:val="28"/>
          <w:szCs w:val="28"/>
        </w:rPr>
        <w:t>А.Н.Зеленкевич</w:t>
      </w:r>
    </w:p>
    <w:p w:rsidR="00FB0E5F" w:rsidRPr="00625273" w:rsidRDefault="00FB0E5F" w:rsidP="0032740C">
      <w:pPr>
        <w:spacing w:line="280" w:lineRule="exact"/>
        <w:rPr>
          <w:bCs/>
          <w:sz w:val="28"/>
          <w:szCs w:val="28"/>
        </w:rPr>
      </w:pPr>
      <w:r w:rsidRPr="00625273">
        <w:rPr>
          <w:bCs/>
          <w:sz w:val="28"/>
          <w:szCs w:val="28"/>
        </w:rPr>
        <w:t>__</w:t>
      </w:r>
      <w:r>
        <w:rPr>
          <w:bCs/>
          <w:sz w:val="28"/>
          <w:szCs w:val="28"/>
        </w:rPr>
        <w:t xml:space="preserve">                                                                        </w:t>
      </w:r>
      <w:r w:rsidRPr="00625273"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1</w:t>
      </w:r>
      <w:r w:rsidRPr="00625273">
        <w:rPr>
          <w:bCs/>
          <w:sz w:val="28"/>
          <w:szCs w:val="28"/>
        </w:rPr>
        <w:t>.20</w:t>
      </w:r>
      <w:r>
        <w:rPr>
          <w:bCs/>
          <w:sz w:val="28"/>
          <w:szCs w:val="28"/>
        </w:rPr>
        <w:t>25</w:t>
      </w:r>
    </w:p>
    <w:p w:rsidR="00FB0E5F" w:rsidRDefault="00FB0E5F" w:rsidP="0068493C">
      <w:pPr>
        <w:spacing w:line="280" w:lineRule="exact"/>
        <w:rPr>
          <w:bCs/>
          <w:sz w:val="28"/>
          <w:szCs w:val="28"/>
        </w:rPr>
      </w:pPr>
    </w:p>
    <w:p w:rsidR="00FB0E5F" w:rsidRDefault="00FB0E5F" w:rsidP="0068493C">
      <w:pPr>
        <w:spacing w:line="280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  <w:t>______                                                          Е.В.Воронова</w:t>
      </w:r>
    </w:p>
    <w:p w:rsidR="00FB0E5F" w:rsidRDefault="00FB0E5F" w:rsidP="0068493C">
      <w:pPr>
        <w:tabs>
          <w:tab w:val="left" w:pos="4500"/>
        </w:tabs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</w:t>
      </w:r>
      <w:r w:rsidRPr="00625273">
        <w:rPr>
          <w:bCs/>
          <w:sz w:val="28"/>
          <w:szCs w:val="28"/>
        </w:rPr>
        <w:t>__.0</w:t>
      </w:r>
      <w:r>
        <w:rPr>
          <w:bCs/>
          <w:sz w:val="28"/>
          <w:szCs w:val="28"/>
        </w:rPr>
        <w:t>1</w:t>
      </w:r>
      <w:r w:rsidRPr="00625273">
        <w:rPr>
          <w:bCs/>
          <w:sz w:val="28"/>
          <w:szCs w:val="28"/>
        </w:rPr>
        <w:t>.20</w:t>
      </w:r>
      <w:r>
        <w:rPr>
          <w:bCs/>
          <w:sz w:val="28"/>
          <w:szCs w:val="28"/>
        </w:rPr>
        <w:t>25</w:t>
      </w:r>
    </w:p>
    <w:p w:rsidR="00FB0E5F" w:rsidRDefault="00FB0E5F" w:rsidP="0032740C">
      <w:pPr>
        <w:spacing w:line="280" w:lineRule="exact"/>
        <w:rPr>
          <w:bCs/>
          <w:sz w:val="28"/>
          <w:szCs w:val="28"/>
        </w:rPr>
      </w:pPr>
    </w:p>
    <w:p w:rsidR="00FB0E5F" w:rsidRDefault="00FB0E5F" w:rsidP="0032740C">
      <w:pPr>
        <w:spacing w:line="280" w:lineRule="exact"/>
        <w:rPr>
          <w:bCs/>
          <w:sz w:val="28"/>
          <w:szCs w:val="28"/>
        </w:rPr>
      </w:pPr>
      <w:r w:rsidRPr="00625273">
        <w:rPr>
          <w:bCs/>
          <w:sz w:val="28"/>
          <w:szCs w:val="28"/>
        </w:rPr>
        <w:t>________</w:t>
      </w:r>
      <w:r>
        <w:rPr>
          <w:bCs/>
          <w:sz w:val="28"/>
          <w:szCs w:val="28"/>
        </w:rPr>
        <w:t xml:space="preserve">                                                      В.В.Лащетко</w:t>
      </w:r>
    </w:p>
    <w:p w:rsidR="00FB0E5F" w:rsidRDefault="00FB0E5F" w:rsidP="0032740C">
      <w:pPr>
        <w:spacing w:line="280" w:lineRule="exact"/>
        <w:rPr>
          <w:bCs/>
          <w:sz w:val="28"/>
          <w:szCs w:val="28"/>
        </w:rPr>
      </w:pPr>
      <w:r w:rsidRPr="00625273">
        <w:rPr>
          <w:bCs/>
          <w:sz w:val="28"/>
          <w:szCs w:val="28"/>
        </w:rPr>
        <w:t>__</w:t>
      </w:r>
      <w:r>
        <w:rPr>
          <w:bCs/>
          <w:sz w:val="28"/>
          <w:szCs w:val="28"/>
        </w:rPr>
        <w:t xml:space="preserve">                                                                       </w:t>
      </w:r>
      <w:r w:rsidRPr="00625273"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1</w:t>
      </w:r>
      <w:r w:rsidRPr="00625273">
        <w:rPr>
          <w:bCs/>
          <w:sz w:val="28"/>
          <w:szCs w:val="28"/>
        </w:rPr>
        <w:t>.20</w:t>
      </w:r>
      <w:r>
        <w:rPr>
          <w:bCs/>
          <w:sz w:val="28"/>
          <w:szCs w:val="28"/>
        </w:rPr>
        <w:t>25</w:t>
      </w:r>
    </w:p>
    <w:p w:rsidR="00FB0E5F" w:rsidRDefault="00FB0E5F" w:rsidP="0032740C">
      <w:pPr>
        <w:spacing w:line="280" w:lineRule="exact"/>
        <w:rPr>
          <w:bCs/>
          <w:sz w:val="28"/>
          <w:szCs w:val="28"/>
        </w:rPr>
      </w:pPr>
    </w:p>
    <w:p w:rsidR="00FB0E5F" w:rsidRDefault="00FB0E5F" w:rsidP="0032740C">
      <w:pPr>
        <w:spacing w:line="280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  <w:t>______                                                          Ж.В.Шишко</w:t>
      </w:r>
    </w:p>
    <w:p w:rsidR="00FB0E5F" w:rsidRDefault="00FB0E5F" w:rsidP="0032740C">
      <w:pPr>
        <w:tabs>
          <w:tab w:val="left" w:pos="4500"/>
        </w:tabs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</w:t>
      </w:r>
      <w:r w:rsidRPr="00625273">
        <w:rPr>
          <w:bCs/>
          <w:sz w:val="28"/>
          <w:szCs w:val="28"/>
        </w:rPr>
        <w:t>__.0</w:t>
      </w:r>
      <w:r>
        <w:rPr>
          <w:bCs/>
          <w:sz w:val="28"/>
          <w:szCs w:val="28"/>
        </w:rPr>
        <w:t>1</w:t>
      </w:r>
      <w:r w:rsidRPr="00625273">
        <w:rPr>
          <w:bCs/>
          <w:sz w:val="28"/>
          <w:szCs w:val="28"/>
        </w:rPr>
        <w:t>.20</w:t>
      </w:r>
      <w:r>
        <w:rPr>
          <w:bCs/>
          <w:sz w:val="28"/>
          <w:szCs w:val="28"/>
        </w:rPr>
        <w:t>25</w:t>
      </w:r>
    </w:p>
    <w:p w:rsidR="00FB0E5F" w:rsidRDefault="00FB0E5F" w:rsidP="0032740C">
      <w:pPr>
        <w:tabs>
          <w:tab w:val="left" w:pos="4500"/>
        </w:tabs>
        <w:ind w:firstLine="720"/>
        <w:jc w:val="both"/>
        <w:rPr>
          <w:bCs/>
          <w:sz w:val="28"/>
          <w:szCs w:val="28"/>
        </w:rPr>
      </w:pPr>
    </w:p>
    <w:p w:rsidR="00FB0E5F" w:rsidRPr="00A776F5" w:rsidRDefault="00FB0E5F" w:rsidP="00A776F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FB0E5F" w:rsidRPr="00A776F5" w:rsidSect="00001AEF">
      <w:headerReference w:type="default" r:id="rId8"/>
      <w:pgSz w:w="11906" w:h="16838"/>
      <w:pgMar w:top="1134" w:right="110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0E5F" w:rsidRDefault="00FB0E5F" w:rsidP="00A776F5">
      <w:r>
        <w:separator/>
      </w:r>
    </w:p>
  </w:endnote>
  <w:endnote w:type="continuationSeparator" w:id="1">
    <w:p w:rsidR="00FB0E5F" w:rsidRDefault="00FB0E5F" w:rsidP="00A776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0E5F" w:rsidRDefault="00FB0E5F" w:rsidP="00A776F5">
      <w:r>
        <w:separator/>
      </w:r>
    </w:p>
  </w:footnote>
  <w:footnote w:type="continuationSeparator" w:id="1">
    <w:p w:rsidR="00FB0E5F" w:rsidRDefault="00FB0E5F" w:rsidP="00A776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E5F" w:rsidRDefault="00FB0E5F">
    <w:pPr>
      <w:pStyle w:val="Header"/>
      <w:jc w:val="center"/>
    </w:pPr>
    <w:fldSimple w:instr="PAGE   \* MERGEFORMAT">
      <w:r>
        <w:rPr>
          <w:noProof/>
        </w:rPr>
        <w:t>6</w:t>
      </w:r>
    </w:fldSimple>
  </w:p>
  <w:p w:rsidR="00FB0E5F" w:rsidRDefault="00FB0E5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173F"/>
    <w:rsid w:val="00001AEF"/>
    <w:rsid w:val="001E173F"/>
    <w:rsid w:val="002011E7"/>
    <w:rsid w:val="002F59C4"/>
    <w:rsid w:val="0032740C"/>
    <w:rsid w:val="00423A11"/>
    <w:rsid w:val="0056026A"/>
    <w:rsid w:val="00566C71"/>
    <w:rsid w:val="005D2ADD"/>
    <w:rsid w:val="00622CC5"/>
    <w:rsid w:val="00625273"/>
    <w:rsid w:val="00635F33"/>
    <w:rsid w:val="0068493C"/>
    <w:rsid w:val="006A1978"/>
    <w:rsid w:val="00792578"/>
    <w:rsid w:val="007D3E96"/>
    <w:rsid w:val="00816AFB"/>
    <w:rsid w:val="008A7421"/>
    <w:rsid w:val="008E2E91"/>
    <w:rsid w:val="009148A8"/>
    <w:rsid w:val="009832B8"/>
    <w:rsid w:val="0099324B"/>
    <w:rsid w:val="009B6923"/>
    <w:rsid w:val="00A776F5"/>
    <w:rsid w:val="00AB4FEA"/>
    <w:rsid w:val="00B64A87"/>
    <w:rsid w:val="00B92917"/>
    <w:rsid w:val="00B95F86"/>
    <w:rsid w:val="00C66FA6"/>
    <w:rsid w:val="00C80F10"/>
    <w:rsid w:val="00CA24DF"/>
    <w:rsid w:val="00CF6201"/>
    <w:rsid w:val="00DC750E"/>
    <w:rsid w:val="00DE4F71"/>
    <w:rsid w:val="00E267EB"/>
    <w:rsid w:val="00FA2192"/>
    <w:rsid w:val="00FB0E5F"/>
    <w:rsid w:val="00FB7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CC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E173F"/>
    <w:pPr>
      <w:widowControl w:val="0"/>
      <w:autoSpaceDE w:val="0"/>
      <w:autoSpaceDN w:val="0"/>
    </w:pPr>
    <w:rPr>
      <w:rFonts w:eastAsia="Times New Roman" w:cs="Calibri"/>
      <w:szCs w:val="20"/>
      <w:lang w:eastAsia="en-US"/>
    </w:rPr>
  </w:style>
  <w:style w:type="paragraph" w:customStyle="1" w:styleId="ConsPlusNonformat">
    <w:name w:val="ConsPlusNonformat"/>
    <w:uiPriority w:val="99"/>
    <w:rsid w:val="001E173F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en-US"/>
    </w:rPr>
  </w:style>
  <w:style w:type="paragraph" w:customStyle="1" w:styleId="ConsPlusTitle">
    <w:name w:val="ConsPlusTitle"/>
    <w:uiPriority w:val="99"/>
    <w:rsid w:val="001E173F"/>
    <w:pPr>
      <w:widowControl w:val="0"/>
      <w:autoSpaceDE w:val="0"/>
      <w:autoSpaceDN w:val="0"/>
    </w:pPr>
    <w:rPr>
      <w:rFonts w:eastAsia="Times New Roman" w:cs="Calibri"/>
      <w:b/>
      <w:szCs w:val="20"/>
      <w:lang w:eastAsia="en-US"/>
    </w:rPr>
  </w:style>
  <w:style w:type="paragraph" w:customStyle="1" w:styleId="ConsPlusTitlePage">
    <w:name w:val="ConsPlusTitlePage"/>
    <w:uiPriority w:val="99"/>
    <w:rsid w:val="001E173F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en-US"/>
    </w:rPr>
  </w:style>
  <w:style w:type="paragraph" w:styleId="Header">
    <w:name w:val="header"/>
    <w:basedOn w:val="Normal"/>
    <w:link w:val="HeaderChar"/>
    <w:uiPriority w:val="99"/>
    <w:rsid w:val="00A776F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776F5"/>
    <w:rPr>
      <w:rFonts w:ascii="Times New Roman" w:hAnsi="Times New Roman" w:cs="Times New Roman"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iPriority w:val="99"/>
    <w:rsid w:val="00A776F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776F5"/>
    <w:rPr>
      <w:rFonts w:ascii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79A9AF47396C4A1EBBC78E6793A3F694EC66EC5720F6D27B673ECDA8191AF90A21A5A160538857E314AF12ABE35BBDEB7715D3D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79A9AF47396C4A1EBBC78E6793A3F694EC66EC5720F6D26BC75E8DA8191AF90A21A5A160538857E314AF12ABE35BBDEB7715D3DH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</TotalTime>
  <Pages>6</Pages>
  <Words>1991</Words>
  <Characters>11350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User</cp:lastModifiedBy>
  <cp:revision>6</cp:revision>
  <cp:lastPrinted>2025-02-05T06:21:00Z</cp:lastPrinted>
  <dcterms:created xsi:type="dcterms:W3CDTF">2022-04-01T10:30:00Z</dcterms:created>
  <dcterms:modified xsi:type="dcterms:W3CDTF">2025-02-05T06:23:00Z</dcterms:modified>
</cp:coreProperties>
</file>