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76" w:rsidRPr="00F27DD3" w:rsidRDefault="00DE3C76" w:rsidP="00F27DD3">
      <w:pPr>
        <w:pStyle w:val="NormalWeb"/>
        <w:spacing w:before="120" w:beforeAutospacing="0" w:after="120" w:afterAutospacing="0"/>
        <w:jc w:val="center"/>
        <w:rPr>
          <w:b/>
          <w:color w:val="1F2628"/>
          <w:sz w:val="30"/>
          <w:szCs w:val="30"/>
        </w:rPr>
      </w:pPr>
      <w:r w:rsidRPr="00F27DD3">
        <w:rPr>
          <w:b/>
          <w:color w:val="1F2628"/>
          <w:sz w:val="30"/>
          <w:szCs w:val="30"/>
        </w:rPr>
        <w:t xml:space="preserve">Значение питьевой воды </w:t>
      </w:r>
      <w:r>
        <w:rPr>
          <w:b/>
          <w:color w:val="1F2628"/>
          <w:sz w:val="30"/>
          <w:szCs w:val="30"/>
        </w:rPr>
        <w:t>в жизни</w:t>
      </w:r>
      <w:r w:rsidRPr="00F27DD3">
        <w:rPr>
          <w:b/>
          <w:color w:val="1F2628"/>
          <w:sz w:val="30"/>
          <w:szCs w:val="30"/>
        </w:rPr>
        <w:t xml:space="preserve"> человека</w:t>
      </w:r>
    </w:p>
    <w:p w:rsidR="00DE3C76" w:rsidRDefault="00DE3C76" w:rsidP="00C63A53">
      <w:pPr>
        <w:pStyle w:val="NormalWeb"/>
        <w:spacing w:before="120" w:beforeAutospacing="0" w:after="120" w:afterAutospacing="0"/>
        <w:jc w:val="both"/>
        <w:rPr>
          <w:color w:val="1F2628"/>
          <w:sz w:val="28"/>
          <w:szCs w:val="28"/>
        </w:rPr>
      </w:pPr>
    </w:p>
    <w:p w:rsidR="00DE3C76" w:rsidRPr="00F27DD3" w:rsidRDefault="00DE3C76" w:rsidP="00C63A53">
      <w:pPr>
        <w:pStyle w:val="NormalWeb"/>
        <w:spacing w:before="120" w:beforeAutospacing="0" w:after="120" w:afterAutospacing="0"/>
        <w:jc w:val="both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>Известно, что вода является главной составляющей человека.</w:t>
      </w:r>
      <w:r w:rsidRPr="00F27DD3">
        <w:rPr>
          <w:color w:val="1F2628"/>
          <w:sz w:val="28"/>
          <w:szCs w:val="28"/>
        </w:rPr>
        <w:t xml:space="preserve"> </w:t>
      </w:r>
      <w:r w:rsidRPr="00F27DD3">
        <w:rPr>
          <w:rStyle w:val="Strong"/>
          <w:color w:val="1F2628"/>
          <w:sz w:val="28"/>
          <w:szCs w:val="28"/>
        </w:rPr>
        <w:t>Вода составляет примерно 2/3 массы нашего тела. Количество воды в организме зависит от возраста, у младенцев она составляет 75%, у подростков 65%, у взрослых 60% и у пожилых людей 55% массы тела.</w:t>
      </w:r>
    </w:p>
    <w:p w:rsidR="00DE3C76" w:rsidRPr="00F27DD3" w:rsidRDefault="00DE3C76" w:rsidP="00C63A53">
      <w:pPr>
        <w:pStyle w:val="NormalWeb"/>
        <w:spacing w:before="120" w:beforeAutospacing="0" w:after="120" w:afterAutospacing="0"/>
        <w:jc w:val="both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 xml:space="preserve">Вода и человек неразрывно связаны друг с другом. Без нее люди просто не выжили бы. </w:t>
      </w:r>
    </w:p>
    <w:p w:rsidR="00DE3C76" w:rsidRPr="00F27DD3" w:rsidRDefault="00DE3C76" w:rsidP="00C63A53">
      <w:pPr>
        <w:pStyle w:val="NormalWeb"/>
        <w:spacing w:before="120" w:beforeAutospacing="0" w:after="120" w:afterAutospacing="0"/>
        <w:jc w:val="both"/>
        <w:rPr>
          <w:color w:val="1F2628"/>
          <w:sz w:val="28"/>
          <w:szCs w:val="28"/>
        </w:rPr>
      </w:pPr>
      <w:r w:rsidRPr="00F27DD3">
        <w:rPr>
          <w:color w:val="1F2628"/>
          <w:sz w:val="28"/>
          <w:szCs w:val="28"/>
        </w:rPr>
        <w:t>Вода нужна для транспортировки питательных веществ и кислорода ко всем клеткам тела. Она помогает преобразовывать пищу в энергию и усваивать питательные вещества. Вода поддерживает стабильность температуры тела и защищает жизненно важные органы, участвует в поддержании формы клеток и органов и важна для здоровья кожи.</w:t>
      </w:r>
    </w:p>
    <w:p w:rsidR="00DE3C76" w:rsidRPr="00F27DD3" w:rsidRDefault="00DE3C76" w:rsidP="00C63A53">
      <w:pPr>
        <w:pStyle w:val="NormalWeb"/>
        <w:spacing w:before="120" w:beforeAutospacing="0" w:after="120" w:afterAutospacing="0"/>
        <w:jc w:val="both"/>
        <w:rPr>
          <w:color w:val="1F2628"/>
          <w:sz w:val="28"/>
          <w:szCs w:val="28"/>
        </w:rPr>
      </w:pPr>
      <w:r w:rsidRPr="00F27DD3">
        <w:rPr>
          <w:color w:val="1F2628"/>
          <w:sz w:val="28"/>
          <w:szCs w:val="28"/>
        </w:rPr>
        <w:t>Вода является источником жизни, здоровья и молодости. Питьевую воду считают универсальным проводником полезных веществ. Участвуя в процессе преобразования энергии, она активизирует усвоение необходимых питательных элементов. Употребление необходимого организму количества воды значительно ускоряет метаболические процессы, обеспечивая быстрое усвоение необходимых витаминов и микроэлементов. Вода незаменима при вирусных и простудных заболеваниях, так как способствует скорейшему выводу токсинов.</w:t>
      </w:r>
    </w:p>
    <w:p w:rsidR="00DE3C76" w:rsidRDefault="00DE3C76" w:rsidP="00C63A53">
      <w:pPr>
        <w:pStyle w:val="NormalWeb"/>
        <w:spacing w:before="120" w:beforeAutospacing="0" w:after="120" w:afterAutospacing="0"/>
        <w:jc w:val="both"/>
        <w:rPr>
          <w:color w:val="1F2628"/>
          <w:sz w:val="28"/>
          <w:szCs w:val="28"/>
        </w:rPr>
      </w:pPr>
      <w:r w:rsidRPr="00F27DD3">
        <w:rPr>
          <w:color w:val="1F2628"/>
          <w:sz w:val="28"/>
          <w:szCs w:val="28"/>
        </w:rPr>
        <w:t xml:space="preserve">Без пищи человек может прожить около 50-ти дней, если во время голодовки он будет пить пресную воду, без воды он не проживет и неделю - смерть наступит через 5 дней. </w:t>
      </w:r>
    </w:p>
    <w:p w:rsidR="00DE3C76" w:rsidRPr="00F27DD3" w:rsidRDefault="00DE3C76" w:rsidP="00C63A53">
      <w:pPr>
        <w:pStyle w:val="NormalWeb"/>
        <w:spacing w:before="120" w:beforeAutospacing="0" w:after="120" w:afterAutospacing="0"/>
        <w:jc w:val="both"/>
        <w:rPr>
          <w:color w:val="1F2628"/>
          <w:sz w:val="28"/>
          <w:szCs w:val="28"/>
        </w:rPr>
      </w:pPr>
      <w:r w:rsidRPr="00F27DD3">
        <w:rPr>
          <w:color w:val="1F2628"/>
          <w:sz w:val="28"/>
          <w:szCs w:val="28"/>
        </w:rPr>
        <w:t>Суточная потребность взрослого человека в воде – 30</w:t>
      </w:r>
      <w:r>
        <w:rPr>
          <w:color w:val="1F2628"/>
          <w:sz w:val="28"/>
          <w:szCs w:val="28"/>
        </w:rPr>
        <w:t xml:space="preserve"> </w:t>
      </w:r>
      <w:r w:rsidRPr="00F27DD3">
        <w:rPr>
          <w:color w:val="1F2628"/>
          <w:sz w:val="28"/>
          <w:szCs w:val="28"/>
        </w:rPr>
        <w:t>грамм на 1 кг веса тела.</w:t>
      </w:r>
    </w:p>
    <w:p w:rsidR="00DE3C76" w:rsidRPr="00F27DD3" w:rsidRDefault="00DE3C76" w:rsidP="00C63A53">
      <w:pPr>
        <w:pStyle w:val="NormalWeb"/>
        <w:spacing w:before="120" w:beforeAutospacing="0" w:after="120" w:afterAutospacing="0"/>
        <w:jc w:val="both"/>
        <w:rPr>
          <w:color w:val="1F2628"/>
          <w:sz w:val="28"/>
          <w:szCs w:val="28"/>
        </w:rPr>
      </w:pPr>
      <w:r w:rsidRPr="00F27DD3">
        <w:rPr>
          <w:rStyle w:val="Strong"/>
          <w:color w:val="1F2628"/>
          <w:sz w:val="28"/>
          <w:szCs w:val="28"/>
        </w:rPr>
        <w:t>Полезные свойства воды</w:t>
      </w:r>
    </w:p>
    <w:p w:rsidR="00DE3C76" w:rsidRPr="00F27DD3" w:rsidRDefault="00DE3C76" w:rsidP="00C63A53">
      <w:pPr>
        <w:pStyle w:val="NormalWeb"/>
        <w:spacing w:before="120" w:beforeAutospacing="0" w:after="120" w:afterAutospacing="0"/>
        <w:jc w:val="both"/>
        <w:rPr>
          <w:color w:val="1F2628"/>
          <w:sz w:val="28"/>
          <w:szCs w:val="28"/>
        </w:rPr>
      </w:pPr>
      <w:r w:rsidRPr="00F27DD3">
        <w:rPr>
          <w:rStyle w:val="Strong"/>
          <w:color w:val="1F2628"/>
          <w:sz w:val="28"/>
          <w:szCs w:val="28"/>
        </w:rPr>
        <w:t>1. Помогает поддерживать нормальную работоспособность организма</w:t>
      </w:r>
    </w:p>
    <w:p w:rsidR="00DE3C76" w:rsidRPr="00F27DD3" w:rsidRDefault="00DE3C76" w:rsidP="00C63A53">
      <w:pPr>
        <w:pStyle w:val="NormalWeb"/>
        <w:spacing w:before="120" w:beforeAutospacing="0" w:after="120" w:afterAutospacing="0"/>
        <w:jc w:val="both"/>
        <w:rPr>
          <w:color w:val="1F2628"/>
          <w:sz w:val="28"/>
          <w:szCs w:val="28"/>
        </w:rPr>
      </w:pPr>
      <w:r w:rsidRPr="00F27DD3">
        <w:rPr>
          <w:color w:val="1F2628"/>
          <w:sz w:val="28"/>
          <w:szCs w:val="28"/>
        </w:rPr>
        <w:t xml:space="preserve">Употребление достаточного количества воды является основным условием поддержания нормальной работоспособности организма. </w:t>
      </w:r>
    </w:p>
    <w:p w:rsidR="00DE3C76" w:rsidRPr="00F27DD3" w:rsidRDefault="00DE3C76" w:rsidP="00C63A53">
      <w:pPr>
        <w:pStyle w:val="NormalWeb"/>
        <w:spacing w:before="120" w:beforeAutospacing="0" w:after="120" w:afterAutospacing="0"/>
        <w:jc w:val="both"/>
        <w:rPr>
          <w:color w:val="1F2628"/>
          <w:sz w:val="28"/>
          <w:szCs w:val="28"/>
        </w:rPr>
      </w:pPr>
      <w:r w:rsidRPr="00F27DD3">
        <w:rPr>
          <w:color w:val="1F2628"/>
          <w:sz w:val="28"/>
          <w:szCs w:val="28"/>
        </w:rPr>
        <w:t>Недостаточный объем жидкости в организме вызывает усталость, резкую смену настроения в худшую сторону и головную боль. Достаточное пополнение организма водой обеспечивает прилив сил и энергии. Запускается мозговая активность, что позитивно сказывается на концентрации и обработке больших объемов информации.</w:t>
      </w:r>
    </w:p>
    <w:p w:rsidR="00DE3C76" w:rsidRPr="00F27DD3" w:rsidRDefault="00DE3C76" w:rsidP="00C63A53">
      <w:pPr>
        <w:pStyle w:val="NormalWeb"/>
        <w:spacing w:before="120" w:beforeAutospacing="0" w:after="120" w:afterAutospacing="0"/>
        <w:jc w:val="both"/>
        <w:rPr>
          <w:color w:val="1F2628"/>
          <w:sz w:val="28"/>
          <w:szCs w:val="28"/>
        </w:rPr>
      </w:pPr>
      <w:r w:rsidRPr="00F27DD3">
        <w:rPr>
          <w:color w:val="1F2628"/>
          <w:sz w:val="28"/>
          <w:szCs w:val="28"/>
        </w:rPr>
        <w:t>При дефиците жидкости выделительная система не способна нормально функционировать. Достаточный ее прием обеспечивает самоочищение организма от вредоносных токсинов и веществ.</w:t>
      </w:r>
    </w:p>
    <w:p w:rsidR="00DE3C76" w:rsidRPr="00F27DD3" w:rsidRDefault="00DE3C76" w:rsidP="00C63A53">
      <w:pPr>
        <w:pStyle w:val="NormalWeb"/>
        <w:spacing w:before="120" w:beforeAutospacing="0" w:after="120" w:afterAutospacing="0"/>
        <w:jc w:val="both"/>
        <w:rPr>
          <w:color w:val="1F2628"/>
          <w:sz w:val="28"/>
          <w:szCs w:val="28"/>
        </w:rPr>
      </w:pPr>
      <w:r w:rsidRPr="00F27DD3">
        <w:rPr>
          <w:color w:val="1F2628"/>
          <w:sz w:val="28"/>
          <w:szCs w:val="28"/>
        </w:rPr>
        <w:t>Регулярное потребление жидкости способствует хорошему самочувствию, положительно влияя на тонус организма в целом.</w:t>
      </w:r>
    </w:p>
    <w:p w:rsidR="00DE3C76" w:rsidRPr="00F27DD3" w:rsidRDefault="00DE3C76" w:rsidP="00C63A53">
      <w:pPr>
        <w:pStyle w:val="NormalWeb"/>
        <w:spacing w:before="120" w:beforeAutospacing="0" w:after="120" w:afterAutospacing="0"/>
        <w:jc w:val="both"/>
        <w:rPr>
          <w:color w:val="1F2628"/>
          <w:sz w:val="28"/>
          <w:szCs w:val="28"/>
        </w:rPr>
      </w:pPr>
      <w:r w:rsidRPr="00F27DD3">
        <w:rPr>
          <w:rStyle w:val="Strong"/>
          <w:color w:val="1F2628"/>
          <w:sz w:val="28"/>
          <w:szCs w:val="28"/>
        </w:rPr>
        <w:t>2. Помощник иммунитета</w:t>
      </w:r>
    </w:p>
    <w:p w:rsidR="00DE3C76" w:rsidRPr="00F27DD3" w:rsidRDefault="00DE3C76" w:rsidP="00C63A53">
      <w:pPr>
        <w:pStyle w:val="NormalWeb"/>
        <w:spacing w:before="120" w:beforeAutospacing="0" w:after="120" w:afterAutospacing="0"/>
        <w:jc w:val="both"/>
        <w:rPr>
          <w:color w:val="1F2628"/>
          <w:sz w:val="28"/>
          <w:szCs w:val="28"/>
        </w:rPr>
      </w:pPr>
      <w:r w:rsidRPr="00F27DD3">
        <w:rPr>
          <w:color w:val="1F2628"/>
          <w:sz w:val="28"/>
          <w:szCs w:val="28"/>
        </w:rPr>
        <w:t>Ежедневное употребление достаточного количества жидкости является залогом хорошего иммунитета.</w:t>
      </w:r>
    </w:p>
    <w:p w:rsidR="00DE3C76" w:rsidRPr="00F27DD3" w:rsidRDefault="00DE3C76" w:rsidP="00C63A53">
      <w:pPr>
        <w:pStyle w:val="NormalWeb"/>
        <w:spacing w:before="120" w:beforeAutospacing="0" w:after="120" w:afterAutospacing="0"/>
        <w:jc w:val="both"/>
        <w:rPr>
          <w:color w:val="1F2628"/>
          <w:sz w:val="28"/>
          <w:szCs w:val="28"/>
        </w:rPr>
      </w:pPr>
      <w:r w:rsidRPr="00F27DD3">
        <w:rPr>
          <w:color w:val="1F2628"/>
          <w:sz w:val="28"/>
          <w:szCs w:val="28"/>
        </w:rPr>
        <w:t>Вода, поступающая в сосуды организма, положительно сказывается на функционировании кровеносной системы и сердечной мышцы, а также работе сердца в целом.</w:t>
      </w:r>
    </w:p>
    <w:p w:rsidR="00DE3C76" w:rsidRPr="00F27DD3" w:rsidRDefault="00DE3C76" w:rsidP="00C63A53">
      <w:pPr>
        <w:pStyle w:val="NormalWeb"/>
        <w:spacing w:before="120" w:beforeAutospacing="0" w:after="120" w:afterAutospacing="0"/>
        <w:jc w:val="both"/>
        <w:rPr>
          <w:color w:val="1F2628"/>
          <w:sz w:val="28"/>
          <w:szCs w:val="28"/>
        </w:rPr>
      </w:pPr>
      <w:r w:rsidRPr="00F27DD3">
        <w:rPr>
          <w:rStyle w:val="Strong"/>
          <w:color w:val="1F2628"/>
          <w:sz w:val="28"/>
          <w:szCs w:val="28"/>
        </w:rPr>
        <w:t>3. Сохраняет молодость и тонус кожи</w:t>
      </w:r>
    </w:p>
    <w:p w:rsidR="00DE3C76" w:rsidRPr="00F27DD3" w:rsidRDefault="00DE3C76" w:rsidP="00C63A53">
      <w:pPr>
        <w:pStyle w:val="NormalWeb"/>
        <w:spacing w:before="120" w:beforeAutospacing="0" w:after="120" w:afterAutospacing="0"/>
        <w:jc w:val="both"/>
        <w:rPr>
          <w:color w:val="1F2628"/>
          <w:sz w:val="28"/>
          <w:szCs w:val="28"/>
        </w:rPr>
      </w:pPr>
      <w:r w:rsidRPr="00F27DD3">
        <w:rPr>
          <w:color w:val="1F2628"/>
          <w:sz w:val="28"/>
          <w:szCs w:val="28"/>
        </w:rPr>
        <w:t>Чистая вода незаменима для улучшения кожного покрова. Она заметно очищает кожу и создает эффект увлажненности, делая ее мягкой.</w:t>
      </w:r>
    </w:p>
    <w:p w:rsidR="00DE3C76" w:rsidRPr="00F27DD3" w:rsidRDefault="00DE3C76" w:rsidP="00C63A53">
      <w:pPr>
        <w:pStyle w:val="NormalWeb"/>
        <w:spacing w:before="120" w:beforeAutospacing="0" w:after="120" w:afterAutospacing="0"/>
        <w:jc w:val="both"/>
        <w:rPr>
          <w:color w:val="1F2628"/>
          <w:sz w:val="28"/>
          <w:szCs w:val="28"/>
        </w:rPr>
      </w:pPr>
      <w:r w:rsidRPr="00F27DD3">
        <w:rPr>
          <w:rStyle w:val="Strong"/>
          <w:color w:val="1F2628"/>
          <w:sz w:val="28"/>
          <w:szCs w:val="28"/>
        </w:rPr>
        <w:t>4. Помогает пищеварению</w:t>
      </w:r>
    </w:p>
    <w:p w:rsidR="00DE3C76" w:rsidRPr="00F27DD3" w:rsidRDefault="00DE3C76" w:rsidP="00C63A53">
      <w:pPr>
        <w:pStyle w:val="NormalWeb"/>
        <w:spacing w:before="120" w:beforeAutospacing="0" w:after="120" w:afterAutospacing="0"/>
        <w:jc w:val="both"/>
        <w:rPr>
          <w:color w:val="1F2628"/>
          <w:sz w:val="28"/>
          <w:szCs w:val="28"/>
        </w:rPr>
      </w:pPr>
      <w:r w:rsidRPr="00F27DD3">
        <w:rPr>
          <w:color w:val="1F2628"/>
          <w:sz w:val="28"/>
          <w:szCs w:val="28"/>
        </w:rPr>
        <w:t>Питьевая вода способствует нормализации уровня кислотности желудка, улучшая процесс пищеварения и сводя к минимуму риск возникновения язвы и гастрита.</w:t>
      </w:r>
    </w:p>
    <w:p w:rsidR="00DE3C76" w:rsidRPr="00F27DD3" w:rsidRDefault="00DE3C76" w:rsidP="00C63A53">
      <w:pPr>
        <w:pStyle w:val="NormalWeb"/>
        <w:spacing w:before="120" w:beforeAutospacing="0" w:after="120" w:afterAutospacing="0"/>
        <w:jc w:val="both"/>
        <w:rPr>
          <w:color w:val="1F2628"/>
          <w:sz w:val="28"/>
          <w:szCs w:val="28"/>
        </w:rPr>
      </w:pPr>
      <w:r w:rsidRPr="00F27DD3">
        <w:rPr>
          <w:rStyle w:val="Strong"/>
          <w:color w:val="1F2628"/>
          <w:sz w:val="28"/>
          <w:szCs w:val="28"/>
        </w:rPr>
        <w:t>5. Вода – источник энергии</w:t>
      </w:r>
    </w:p>
    <w:p w:rsidR="00DE3C76" w:rsidRPr="00F27DD3" w:rsidRDefault="00DE3C76" w:rsidP="00C63A53">
      <w:pPr>
        <w:pStyle w:val="NormalWeb"/>
        <w:spacing w:before="120" w:beforeAutospacing="0" w:after="120" w:afterAutospacing="0"/>
        <w:jc w:val="both"/>
        <w:rPr>
          <w:color w:val="1F2628"/>
          <w:sz w:val="28"/>
          <w:szCs w:val="28"/>
        </w:rPr>
      </w:pPr>
      <w:r w:rsidRPr="00F27DD3">
        <w:rPr>
          <w:color w:val="1F2628"/>
          <w:sz w:val="28"/>
          <w:szCs w:val="28"/>
        </w:rPr>
        <w:t>Физическая нагрузка вызывает автоматическое потребление телом большого количества жидкости. Чтобы зарядить организм энергией, необходимо пить до, после и во время тренировки небольшими порциями.</w:t>
      </w:r>
    </w:p>
    <w:p w:rsidR="00DE3C76" w:rsidRPr="00F27DD3" w:rsidRDefault="00DE3C76" w:rsidP="00C63A53">
      <w:pPr>
        <w:pStyle w:val="NormalWeb"/>
        <w:spacing w:before="120" w:beforeAutospacing="0" w:after="120" w:afterAutospacing="0"/>
        <w:jc w:val="both"/>
        <w:rPr>
          <w:color w:val="1F2628"/>
          <w:sz w:val="28"/>
          <w:szCs w:val="28"/>
        </w:rPr>
      </w:pPr>
      <w:r w:rsidRPr="00F27DD3">
        <w:rPr>
          <w:color w:val="1F2628"/>
          <w:sz w:val="28"/>
          <w:szCs w:val="28"/>
        </w:rPr>
        <w:t>Итак, можно подвести итоги, что вода не только источник жизни, гарантия здоровья, и полноценной жизнедеятельности организма. Она гарантия бодрого самочувствия, отличного настроения и привлекательного внешнего облика на многие года. Здоровье - это так просто!</w:t>
      </w:r>
    </w:p>
    <w:p w:rsidR="00DE3C76" w:rsidRDefault="00DE3C76"/>
    <w:p w:rsidR="00DE3C76" w:rsidRDefault="00DE3C76"/>
    <w:p w:rsidR="00DE3C76" w:rsidRDefault="00DE3C76"/>
    <w:p w:rsidR="00DE3C76" w:rsidRDefault="00DE3C76" w:rsidP="00F27DD3">
      <w:pPr>
        <w:ind w:firstLine="0"/>
      </w:pPr>
      <w:r>
        <w:t>Врач-гигиенист (зав.отделом гигиены)</w:t>
      </w:r>
      <w:r>
        <w:tab/>
      </w:r>
      <w:r>
        <w:tab/>
      </w:r>
      <w:r>
        <w:tab/>
        <w:t>Е.Ю.Бервячонок</w:t>
      </w:r>
    </w:p>
    <w:sectPr w:rsidR="00DE3C76" w:rsidSect="00961281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A53"/>
    <w:rsid w:val="00033D38"/>
    <w:rsid w:val="000E309D"/>
    <w:rsid w:val="00195998"/>
    <w:rsid w:val="001F2397"/>
    <w:rsid w:val="002A0312"/>
    <w:rsid w:val="00340D9B"/>
    <w:rsid w:val="00343AF1"/>
    <w:rsid w:val="00352D52"/>
    <w:rsid w:val="003F4931"/>
    <w:rsid w:val="00424E5F"/>
    <w:rsid w:val="00462DC4"/>
    <w:rsid w:val="005E69C2"/>
    <w:rsid w:val="00961281"/>
    <w:rsid w:val="00A602C8"/>
    <w:rsid w:val="00A672FD"/>
    <w:rsid w:val="00B37FF7"/>
    <w:rsid w:val="00BB3DCA"/>
    <w:rsid w:val="00C63A53"/>
    <w:rsid w:val="00C707C2"/>
    <w:rsid w:val="00DE3C76"/>
    <w:rsid w:val="00DE6680"/>
    <w:rsid w:val="00EB4E3C"/>
    <w:rsid w:val="00F2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F7"/>
    <w:pPr>
      <w:spacing w:before="20" w:after="20"/>
      <w:ind w:firstLine="709"/>
      <w:jc w:val="both"/>
    </w:pPr>
    <w:rPr>
      <w:sz w:val="3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63A5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63A5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506</Words>
  <Characters>2890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User</cp:lastModifiedBy>
  <cp:revision>2</cp:revision>
  <dcterms:created xsi:type="dcterms:W3CDTF">2024-10-31T06:39:00Z</dcterms:created>
  <dcterms:modified xsi:type="dcterms:W3CDTF">2024-10-31T08:37:00Z</dcterms:modified>
</cp:coreProperties>
</file>